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85" w:rsidRPr="008516E0" w:rsidRDefault="00F93485" w:rsidP="00B6524C">
      <w:pPr>
        <w:spacing w:line="400" w:lineRule="exact"/>
        <w:rPr>
          <w:rFonts w:ascii="黑体" w:eastAsia="黑体" w:hAnsi="黑体" w:cs="方正小标宋简体"/>
          <w:color w:val="000000"/>
          <w:sz w:val="32"/>
          <w:szCs w:val="32"/>
        </w:rPr>
      </w:pPr>
      <w:r w:rsidRPr="008516E0"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  <w:r w:rsidRPr="008516E0">
        <w:rPr>
          <w:rFonts w:ascii="黑体" w:eastAsia="黑体" w:hAnsi="黑体" w:cs="方正小标宋简体"/>
          <w:color w:val="000000"/>
          <w:sz w:val="32"/>
          <w:szCs w:val="32"/>
        </w:rPr>
        <w:t>3</w:t>
      </w:r>
    </w:p>
    <w:p w:rsidR="00F93485" w:rsidRPr="00CB2565" w:rsidRDefault="00F93485" w:rsidP="008D76AB">
      <w:pPr>
        <w:spacing w:line="400" w:lineRule="exact"/>
        <w:jc w:val="center"/>
        <w:rPr>
          <w:rFonts w:ascii="华文中宋" w:eastAsia="华文中宋" w:hAnsi="华文中宋" w:cs="方正小标宋简体"/>
          <w:color w:val="000000"/>
          <w:sz w:val="36"/>
          <w:szCs w:val="36"/>
        </w:rPr>
      </w:pPr>
      <w:r w:rsidRPr="00CB2565">
        <w:rPr>
          <w:rFonts w:ascii="华文中宋" w:eastAsia="华文中宋" w:hAnsi="华文中宋" w:cs="方正小标宋简体" w:hint="eastAsia"/>
          <w:color w:val="000000"/>
          <w:sz w:val="36"/>
          <w:szCs w:val="36"/>
        </w:rPr>
        <w:t>近</w:t>
      </w:r>
      <w:r w:rsidRPr="00CB2565">
        <w:rPr>
          <w:rFonts w:ascii="华文中宋" w:eastAsia="华文中宋" w:hAnsi="华文中宋" w:cs="方正小标宋简体"/>
          <w:color w:val="000000"/>
          <w:sz w:val="36"/>
          <w:szCs w:val="36"/>
        </w:rPr>
        <w:t>14</w:t>
      </w:r>
      <w:r w:rsidRPr="00CB2565">
        <w:rPr>
          <w:rFonts w:ascii="华文中宋" w:eastAsia="华文中宋" w:hAnsi="华文中宋" w:cs="方正小标宋简体" w:hint="eastAsia"/>
          <w:color w:val="000000"/>
          <w:sz w:val="36"/>
          <w:szCs w:val="36"/>
        </w:rPr>
        <w:t>天健康监测记录表</w:t>
      </w:r>
    </w:p>
    <w:p w:rsidR="00F93485" w:rsidRPr="00F35299" w:rsidRDefault="00F93485" w:rsidP="008D76AB">
      <w:pPr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 w:rsidRPr="00F35299">
        <w:rPr>
          <w:rFonts w:ascii="仿宋" w:eastAsia="仿宋" w:hAnsi="仿宋" w:hint="eastAsia"/>
          <w:color w:val="000000"/>
          <w:sz w:val="28"/>
          <w:szCs w:val="28"/>
        </w:rPr>
        <w:t>姓名（本人签名）：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性别：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年龄：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工作单位</w:t>
      </w:r>
      <w:r w:rsidRPr="00F35299">
        <w:rPr>
          <w:rFonts w:ascii="仿宋" w:eastAsia="仿宋" w:hAnsi="仿宋"/>
          <w:color w:val="000000"/>
          <w:sz w:val="28"/>
          <w:szCs w:val="28"/>
        </w:rPr>
        <w:t>: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  </w:t>
      </w:r>
    </w:p>
    <w:p w:rsidR="00F93485" w:rsidRPr="00F35299" w:rsidRDefault="00F93485" w:rsidP="008D76AB">
      <w:pPr>
        <w:spacing w:line="40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F35299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居住地（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县、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区、</w:t>
      </w:r>
      <w:r w:rsidRPr="00F35299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F35299">
        <w:rPr>
          <w:rFonts w:ascii="仿宋" w:eastAsia="仿宋" w:hAnsi="仿宋" w:hint="eastAsia"/>
          <w:color w:val="000000"/>
          <w:sz w:val="28"/>
          <w:szCs w:val="28"/>
        </w:rPr>
        <w:t>市）：</w:t>
      </w:r>
      <w:r w:rsidRPr="00F35299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1052"/>
        <w:gridCol w:w="75"/>
        <w:gridCol w:w="938"/>
        <w:gridCol w:w="940"/>
        <w:gridCol w:w="939"/>
        <w:gridCol w:w="939"/>
        <w:gridCol w:w="941"/>
        <w:gridCol w:w="941"/>
        <w:gridCol w:w="941"/>
        <w:gridCol w:w="941"/>
        <w:gridCol w:w="940"/>
        <w:gridCol w:w="941"/>
        <w:gridCol w:w="941"/>
        <w:gridCol w:w="941"/>
        <w:gridCol w:w="941"/>
      </w:tblGrid>
      <w:tr w:rsidR="00F93485" w:rsidRPr="00F35299" w:rsidTr="00E61E51">
        <w:trPr>
          <w:trHeight w:val="418"/>
        </w:trPr>
        <w:tc>
          <w:tcPr>
            <w:tcW w:w="14103" w:type="dxa"/>
            <w:gridSpan w:val="16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体温及症状</w:t>
            </w:r>
          </w:p>
        </w:tc>
      </w:tr>
      <w:tr w:rsidR="00F93485" w:rsidRPr="00F35299" w:rsidTr="00E61E51">
        <w:trPr>
          <w:trHeight w:val="836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65" w:type="dxa"/>
            <w:gridSpan w:val="3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8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4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79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8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3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0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8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8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1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1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31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30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29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</w:tr>
      <w:tr w:rsidR="00F93485" w:rsidRPr="00F35299" w:rsidTr="00E61E51">
        <w:trPr>
          <w:trHeight w:val="679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013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</w:tr>
      <w:tr w:rsidR="00F93485" w:rsidRPr="00F35299" w:rsidTr="00E61E51">
        <w:trPr>
          <w:trHeight w:val="418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</w:p>
        </w:tc>
        <w:tc>
          <w:tcPr>
            <w:tcW w:w="10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93485" w:rsidRPr="00F35299" w:rsidTr="00E61E51">
        <w:trPr>
          <w:trHeight w:val="418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</w:p>
        </w:tc>
        <w:tc>
          <w:tcPr>
            <w:tcW w:w="10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93485" w:rsidRPr="00F35299" w:rsidTr="00E61E51">
        <w:trPr>
          <w:trHeight w:val="806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65" w:type="dxa"/>
            <w:gridSpan w:val="3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28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79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0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26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25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1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24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20"/>
              </w:smartTagP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7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color w:val="000000"/>
                  <w:sz w:val="28"/>
                  <w:szCs w:val="28"/>
                </w:rPr>
                <w:t>23</w:t>
              </w:r>
              <w:r w:rsidRPr="00F35299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1882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22</w:t>
            </w: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F93485" w:rsidRPr="00F35299" w:rsidTr="00E61E51">
        <w:trPr>
          <w:trHeight w:val="669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38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症状</w:t>
            </w:r>
          </w:p>
        </w:tc>
      </w:tr>
      <w:tr w:rsidR="00F93485" w:rsidRPr="00F35299" w:rsidTr="00E61E51">
        <w:trPr>
          <w:trHeight w:val="429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</w:p>
        </w:tc>
        <w:tc>
          <w:tcPr>
            <w:tcW w:w="1127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93485" w:rsidRPr="00F35299" w:rsidTr="00E61E51">
        <w:trPr>
          <w:trHeight w:val="418"/>
        </w:trPr>
        <w:tc>
          <w:tcPr>
            <w:tcW w:w="752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352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</w:p>
        </w:tc>
        <w:tc>
          <w:tcPr>
            <w:tcW w:w="1127" w:type="dxa"/>
            <w:gridSpan w:val="2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F93485" w:rsidRPr="00F35299" w:rsidRDefault="00F93485" w:rsidP="00E61E5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93485" w:rsidRPr="007E5AB5" w:rsidRDefault="00F93485" w:rsidP="008D76A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4E6355">
        <w:rPr>
          <w:rFonts w:ascii="仿宋" w:eastAsia="仿宋" w:hAnsi="仿宋" w:hint="eastAsia"/>
          <w:b/>
          <w:color w:val="000000"/>
          <w:sz w:val="24"/>
        </w:rPr>
        <w:t>注：“</w:t>
      </w:r>
      <w:r w:rsidRPr="004E6355">
        <w:rPr>
          <w:rFonts w:ascii="仿宋" w:eastAsia="仿宋" w:hAnsi="仿宋"/>
          <w:b/>
          <w:color w:val="000000"/>
          <w:sz w:val="24"/>
        </w:rPr>
        <w:t xml:space="preserve"> </w:t>
      </w:r>
      <w:r w:rsidRPr="004E6355">
        <w:rPr>
          <w:rFonts w:ascii="仿宋" w:eastAsia="仿宋" w:hAnsi="仿宋" w:hint="eastAsia"/>
          <w:b/>
          <w:color w:val="000000"/>
          <w:sz w:val="24"/>
        </w:rPr>
        <w:t>体温”</w:t>
      </w:r>
      <w:r w:rsidRPr="004E6355">
        <w:rPr>
          <w:rFonts w:ascii="仿宋" w:eastAsia="仿宋" w:hAnsi="仿宋"/>
          <w:b/>
          <w:color w:val="000000"/>
          <w:sz w:val="24"/>
        </w:rPr>
        <w:t xml:space="preserve"> </w:t>
      </w:r>
      <w:r w:rsidRPr="004E6355">
        <w:rPr>
          <w:rFonts w:ascii="仿宋" w:eastAsia="仿宋" w:hAnsi="仿宋" w:hint="eastAsia"/>
          <w:b/>
          <w:color w:val="000000"/>
          <w:sz w:val="24"/>
        </w:rPr>
        <w:t>填水银温度计腋下温度，症状填写相应情况：包括寒战、咳嗽、咳痰、咽痛、打喷嚏、流涕、鼻塞、头痛、乏力、肌肉酸痛、关节酸痛、气促、呼吸困难、胸闷、结膜充血、恶心、呕吐、腹泻、腹痛、皮疹、黄疸等或无。</w:t>
      </w:r>
    </w:p>
    <w:p w:rsidR="00F93485" w:rsidRPr="008D76AB" w:rsidRDefault="00F93485"/>
    <w:sectPr w:rsidR="00F93485" w:rsidRPr="008D76AB" w:rsidSect="004E6355">
      <w:pgSz w:w="16838" w:h="11906" w:orient="landscape"/>
      <w:pgMar w:top="567" w:right="1418" w:bottom="567" w:left="1418" w:header="851" w:footer="992" w:gutter="0"/>
      <w:cols w:space="720"/>
      <w:titlePg/>
      <w:docGrid w:type="lines" w:linePitch="304" w:charSpace="-26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AB"/>
    <w:rsid w:val="00192EC8"/>
    <w:rsid w:val="00314ED9"/>
    <w:rsid w:val="003666C1"/>
    <w:rsid w:val="004346A0"/>
    <w:rsid w:val="004E6355"/>
    <w:rsid w:val="007E5AB5"/>
    <w:rsid w:val="008516E0"/>
    <w:rsid w:val="008D76AB"/>
    <w:rsid w:val="00966418"/>
    <w:rsid w:val="00A8044F"/>
    <w:rsid w:val="00B6332C"/>
    <w:rsid w:val="00B6524C"/>
    <w:rsid w:val="00CB2565"/>
    <w:rsid w:val="00E61E51"/>
    <w:rsid w:val="00F35299"/>
    <w:rsid w:val="00F9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8D76A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D76A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D76A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75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user</cp:lastModifiedBy>
  <cp:revision>4</cp:revision>
  <dcterms:created xsi:type="dcterms:W3CDTF">2020-07-22T01:12:00Z</dcterms:created>
  <dcterms:modified xsi:type="dcterms:W3CDTF">2020-07-22T09:27:00Z</dcterms:modified>
</cp:coreProperties>
</file>