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firstLine="640" w:firstLineChars="200"/>
        <w:jc w:val="left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本次检验项目</w:t>
      </w:r>
    </w:p>
    <w:p>
      <w:pPr>
        <w:adjustRightInd w:val="0"/>
        <w:spacing w:line="640" w:lineRule="exact"/>
        <w:rPr>
          <w:rFonts w:hint="default" w:asci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食用农产品</w:t>
      </w:r>
    </w:p>
    <w:p>
      <w:pPr>
        <w:adjustRightInd w:val="0"/>
        <w:spacing w:line="640" w:lineRule="exact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2763-2016《食品安全国家标准 食品中农药最大残留限量》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、农业部公告第235号《动物性食品中兽药最高残留限量》,《食品中可能违法添加的非食用物质和易滥用的食品添加剂名单（第四批）》的通知(整顿办函〔2010〕50号)、GB 2760-2014《食品安全国家标准 食品添加剂使用标准》,GB 2762-2017《食品安全国家标准 食品中污染物限量》、农业部公告第 2292 号《发布在食品动物中停止使用洛美沙星、培氟沙星、氧氟沙星、诺氟沙星4种兽药的决定》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等标等标准及指标的要求。</w:t>
      </w:r>
    </w:p>
    <w:p>
      <w:pPr>
        <w:adjustRightInd w:val="0"/>
        <w:spacing w:line="640" w:lineRule="exact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精肉（猪肉）的抽检项目包括克伦特罗、沙丁胺醇、氯霉素、莱克多巴胺。</w:t>
      </w:r>
    </w:p>
    <w:p>
      <w:pPr>
        <w:adjustRightInd w:val="0"/>
        <w:spacing w:line="64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鸡脯肉（生）的抽检项目包括磺胺甲基嘧啶、磺胺甲恶唑、磺胺二甲嘧啶、磺胺间二甲氧嘧啶、磺胺间甲氧嘧啶、磺胺喹恶啉、甲氧苄啶、磺胺嘧啶、磺胺类(总量)、恩诺沙星、环丙沙星、氧氟沙星、培氟沙星、沙拉沙星、氯霉素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芹菜的抽检项目包括毒死蜱、甲拌磷、甲拌磷砜、甲拌磷亚砜、克百威、3-羟基克百威、氟虫腈、氧乐果、水胺硫磷。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大西红柿的抽检项目包括克百威、3-羟基克百威、氧乐果、氟虫腈。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大白菜的抽检项目包括克百威、3-羟基克百威、氧乐果、氟虫腈。</w:t>
      </w:r>
    </w:p>
    <w:p>
      <w:pPr>
        <w:adjustRightInd w:val="0"/>
        <w:spacing w:line="64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白肉豆的抽检项目包括克百威、3-羟基克百威、灭蝇胺、氧乐果、水胺硫磷、氟虫腈、甲基异柳磷。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好吃粉-土豆粉的抽检项目包括铝的残留量(干样品，以Al计)、铅(以Pb计)、二氧化硫残留量。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陕耀大拉皮的抽检项目包括铝的残留量(干样品，以Al计)、铅(以Pb计)、二氧化硫残留量。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复合调味料（醋）的抽检项目包括总砷(以As计)、铅(以Pb计)、苯甲酸、山梨酸、甜蜜素、脱氢乙酸及其钠盐(以脱氢乙酸计)、防腐剂混合使用时各自用量占其最大使用量的比例之和、糖精钠(以糖精计)、阿斯巴甜。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复合调味粉的抽检项目包括铅(以Pb计)、苏丹红Ⅰ、苏丹红Ⅱ、苏丹红Ⅲ、苏丹红Ⅳ、罗丹明B、二氧化硫残留量。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复合调味酱的抽检项目包括苯甲酸及其钠盐(以苯甲酸计),甜蜜素,苏丹红Ⅰ,苏丹红Ⅱ,苏丹红Ⅲ,苏丹红Ⅳ,山梨酸及其钾盐(以山梨酸计),铅(以Pb计),防腐剂混合使用时各自用量占其最大使用量的比例之和,阿斯巴甜,总砷(以As计),脱氢乙酸及其钠盐(以脱氢乙酸计)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好吃粉-土豆粉（粉饼）的抽检项目包括铝的残留量(干样品，以Al计)、铅(以Pb计)、二氧化硫残留量。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面粉的抽检项目包括脱氧雪腐镰刀菌烯醇、二氧化钛、滑石粉、过氧化苯甲酰。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蔓越莓饼干的抽检项目包括富马酸二甲酯、铝的残留量(干样品，以Al计)、脱氢乙酸。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毛毛虫面包的抽检项目包括富马酸二甲酯、铝的残留量(干样品，以Al计)、脱氢乙酸。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原味切片（面包）的抽检项目包括富马酸二甲酯、铝的残留量(干样品，以Al计)、脱氢乙酸。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17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豆蓉魔烧（糕点）的抽检项目包括富马酸二甲酯、铝的残留量(干样品，以Al计)、脱氢乙酸。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18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壹口壹个南瓜糕点的抽检项目包括脱氢乙酸、铝的残留量(干样品，以Al计)、菌落总数、沙门氏菌、金黄色葡萄球菌、富马酸二甲酯。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奥利奥原味夹心饼干的抽检项目包括富马酸二甲酯、铝的残留量(干样品，以Al计)、脱氢乙酸、菌落总数、沙门氏菌、金黄色葡萄球菌。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压榨葵花仁油的抽检项目包括酸值(KOH)、过氧化值、溶剂残留量、苯并[a]芘、总砷(以As计)、铅(以Pb计)、丁基羟基茴香醚(BHA)、二丁基羟基甲苯(BHT)、特丁基对苯二酚(TBHQ)。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白吉饼的抽检项目包括黄曲霉毒素B₁、滑石粉、二氧化钛、铅(以Pb计)、苯甲酸、山梨酸、硼砂(以硼计)。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面粉的抽检项目包括脱氧雪腐镰刀菌烯醇、二氧化钛、滑石粉、过氧化苯甲酰。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面粉（黑）的抽检项目包括脱氧雪腐镰刀菌烯醇、二氧化钛、滑石粉、过氧化苯甲酰。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玉米面的抽检项目包括铅(以Pb计)、镉(以Cd计)、玉米赤霉烯酮、二氧化硫残留量。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玉米糁的抽检项目包括铅(以Pb计)、镉(以Cd计)、玉米赤霉烯酮、二氧化硫残留量。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饸饹的抽检项目包括滑石粉、二氧化钛、黄曲霉毒素B₁、铅(以Pb计)、苯甲酸、山梨酸、硼砂(以硼计)。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27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麻食（生）的抽检项目包括铅(以Pb计)、苯甲酸、山梨酸、滑石粉、硼砂(以硼计)、二氧化钛、黄曲霉毒素B₁。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28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棍棍面（生）的抽检项目包括铅(以Pb计)、苯甲酸、山梨酸、滑石粉、硼砂(以硼计)、二氧化钛、黄曲霉毒素B₁。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29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辣椒油的抽检项目包括苏丹红Ⅰ、苏丹红Ⅱ、苏丹红Ⅲ、苏丹红Ⅳ、罂粟碱、吗啡、可待因、那可丁、蒂巴因、罗丹明B。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面团（生）的抽检项目包括苯甲酸及其钠盐(以苯甲酸计)、山梨酸及其钾盐(以山梨酸计)、脱氢乙酸及其钠盐(以脱氢乙酸计)、滑石粉、二氧化钛、二氧化硫残留量(以SO₂计)、黄曲霉毒素B₁。</w:t>
      </w:r>
    </w:p>
    <w:p>
      <w:pPr>
        <w:adjustRightInd w:val="0"/>
        <w:spacing w:line="64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辣椒油的抽检项目包括苏丹红Ⅰ、苏丹红Ⅱ、苏丹红Ⅲ、苏丹红Ⅳ、罂粟碱、吗啡、可待因、那可丁、蒂巴因、罗丹明B。</w:t>
      </w:r>
    </w:p>
    <w:p>
      <w:pPr>
        <w:adjustRightInd w:val="0"/>
        <w:spacing w:line="64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面团（生）的抽检项目包括苯甲酸及其钠盐(以苯甲酸计)、山梨酸及其钾盐(以山梨酸计)、脱氢乙酸及其钠盐(以脱氢乙酸计)、滑石粉、二氧化钛、二氧化硫残留量(以SO₂计)、黄曲霉毒素B₁。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烧饼的抽检项目包括铝的残留量(以干基计)、二氧化硫残留量(以SO₂计)、滑石粉、二氧化钛、黄曲霉毒素B₁。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面团（生）的抽检项目包括苯甲酸及其钠盐(以苯甲酸计)、山梨酸及其钾盐(以山梨酸计)、脱氢乙酸及其钠盐(以脱氢乙酸计)、滑石粉、二氧化钛、二氧化硫残留量(以SO₂计)、黄曲霉毒素B₁。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辣椒油的抽检项目包括苏丹红Ⅰ、苏丹红Ⅱ、苏丹红Ⅲ、苏丹红Ⅳ、罂粟碱、吗啡、可待因、那可丁、蒂巴因、罗丹明B。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面团（生）的抽检项目包括苯甲酸及其钠盐(以苯甲酸计)、山梨酸及其钾盐(以山梨酸计)、脱氢乙酸及其钠盐(以脱氢乙酸计)、滑石粉、二氧化钛、二氧化硫残留量(以SO₂计)、黄曲霉毒素B₁。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37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面团（生）的抽检项目包括苯甲酸及其钠盐(以苯甲酸计)、山梨酸及其钾盐(以山梨酸计)、脱氢乙酸及其钠盐(以脱氢乙酸计)、滑石粉、二氧化钛、二氧化硫残留量(以SO₂计)、黄曲霉毒素B₁。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38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面团（生）的抽检项目包括苯甲酸及其钠盐(以苯甲酸计)、山梨酸及其钾盐(以山梨酸计)、脱氢乙酸及其钠盐(以脱氢乙酸计)、滑石粉、二氧化钛、二氧化硫残留量(以SO₂计)、黄曲霉毒素B₁。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39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搓搓面（生）的抽检项目包括苯甲酸及其钠盐(以苯甲酸计)、山梨酸及其钾盐(以山梨酸计)、脱氢乙酸及其钠盐(以脱氢乙酸计)、滑石粉、二氧化钛、二氧化硫残留量(以SO₂计)、黄曲霉毒素B₁。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40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辣椒油的抽检项目包括苏丹红Ⅰ、苏丹红Ⅱ、苏丹红Ⅲ、苏丹红Ⅳ、罂粟碱、吗啡、可待因、那可丁、蒂巴因、罗丹明B。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搓搓面（生）的抽检项目包括苯甲酸及其钠盐(以苯甲酸计)、山梨酸及其钾盐(以山梨酸计)、脱氢乙酸及其钠盐(以脱氢乙酸计)、滑石粉、二氧化钛、二氧化硫残留量(以SO₂计)、黄曲霉毒素B₁。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面团（生）的抽检项目包括苯甲酸及其钠盐(以苯甲酸计)、山梨酸及其钾盐(以山梨酸计)、脱氢乙酸及其钠盐(以脱氢乙酸计)、滑石粉、二氧化钛、二氧化硫残留量(以SO₂计)、黄曲霉毒素B₁。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辣椒油的抽检项目包括苏丹红Ⅰ、苏丹红Ⅱ、苏丹红Ⅲ、苏丹红Ⅳ、罂粟碱、吗啡、可待因、那可丁、蒂巴因、罗丹明B。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辣椒油的抽检项目包括苏丹红Ⅰ、苏丹红Ⅱ、苏丹红Ⅲ、苏丹红Ⅳ、罂粟碱、吗啡、可待因、那可丁、蒂巴因、罗丹明B。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面团（生）的抽检项目包括苯甲酸及其钠盐(以苯甲酸计)、山梨酸及其钾盐(以山梨酸计)、脱氢乙酸及其钠盐(以脱氢乙酸计)、滑石粉、二氧化钛、二氧化硫残留量(以SO₂计)、黄曲霉毒素B₁。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烧饼的抽检项目包括铝的残留量(以干基计)、二氧化硫残留量(以SO₂计)、滑石粉、二氧化钛、黄曲霉毒素B₁。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47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辣椒油的抽检项目包括苏丹红Ⅰ、苏丹红Ⅱ、苏丹红Ⅲ、苏丹红Ⅳ、罂粟碱、吗啡、可待因、那可丁、蒂巴因、罗丹明B。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48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荞面团（生）的抽检项目包括苯甲酸及其钠盐(以苯甲酸计)、山梨酸及其钾盐(以山梨酸计)、脱氢乙酸及其钠盐(以脱氢乙酸计)、滑石粉、二氧化钛、二氧化硫残留量(以SO₂计)、黄曲霉毒素B₁。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49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面团（生）的抽检项目包括苯甲酸及其钠盐(以苯甲酸计)、山梨酸及其钾盐(以山梨酸计)、脱氢乙酸及其钠盐(以脱氢乙酸计)、滑石粉、二氧化钛、二氧化硫残留量(以SO₂计)、黄曲霉毒素B₁。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50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辣椒油的抽检项目包括苏丹红Ⅰ、苏丹红Ⅱ、苏丹红Ⅲ、苏丹红Ⅳ、罂粟碱、吗啡、可待因、那可丁、蒂巴因、罗丹明B。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香蕉的抽检项目包括吡唑醚菌酯、溴氰菊酯、噻菌灵。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桔子的抽检项目包括丙溴磷、三唑磷、克百威、3-羟基克百威、氧乐果。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贡桔的抽检项目包括丙溴磷、三唑磷、克百威、3-羟基克百威、氧乐果。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香蕉的抽检项目包括吡唑醚菌酯、溴氰菊酯、噻菌灵。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桔子的抽检项目包括丙溴磷、三唑磷、克百威、3-羟基克百威、氧乐果。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带叶桔子的抽检项目包括丙溴磷、三唑磷、克百威、3-羟基克百威、氧乐果。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57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酥梨的抽检项目包括氧乐果、克百威、3-羟基克百威、甲胺磷、敌敌畏、氯氟氰菊酯和高效氯氟氰菊酯、多菌灵、阿维菌素、噻菌灵、毒死蜱、苯醚甲环唑、烯酰吗啉。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58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菠菜的抽检项目包括毒死蜱、氧乐果、阿维菌素、克百威、3-羟基克百威。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59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小青菜的抽检项目包括毒死蜱、氟虫腈、啶虫脒、氧乐果、克百威、3-羟基克百威。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60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豇豆的抽检项目包括克百威、3-羟基克百威、灭蝇胺、氧乐果、水胺硫磷、氟虫腈、甲基异柳磷。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二炮辣椒的抽检项目包括氧乐果、克百威、3-羟基克百威、氟虫腈。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62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线椒的抽检项目包括氧乐果、克百威、3-羟基克百威、氟虫腈。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63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芹菜的抽检项目包括毒死蜱、甲拌磷、甲拌磷砜、甲拌磷亚砜、克百威、3-羟基克百威、氟虫腈、氧乐果、水胺硫磷。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64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小白菜的抽检项目包括毒死蜱、氟虫腈、啶虫脒、氧乐果、克百威、3-羟基克百威。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65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小青菜的抽检项目包括毒死蜱、氟虫腈、啶虫脒、氧乐果、克百威、3-羟基克百威。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66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螺丝椒的抽检项目包括氧乐果、克百威、3-羟基克百威、氟虫腈。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67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豆王的抽检项目包括克百威、3-羟基克百威、灭蝇胺、氧乐果、水胺硫磷、氟虫腈、甲基异柳磷。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68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鲈鱼（生）的抽检项目包括恩诺沙星、环丙沙星、呋喃唑酮代谢物(AOZ)、氯霉素、孔雀石绿、隐色孔雀石绿、氧氟沙星、地西泮。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69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草鱼（生）的抽检项目包括恩诺沙星、环丙沙星、呋喃唑酮代谢物(AOZ)、氯霉素、孔雀石绿、隐色孔雀石绿、氧氟沙星、地西泮。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70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鸡蛋的抽检项目包括恩诺沙星、环丙沙星、氟苯尼考、氧氟沙星、氯霉素。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4" o:spid="_x0000_s4098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45E"/>
    <w:rsid w:val="00161AC3"/>
    <w:rsid w:val="00452504"/>
    <w:rsid w:val="00540391"/>
    <w:rsid w:val="009A37CD"/>
    <w:rsid w:val="009B7608"/>
    <w:rsid w:val="00B2645E"/>
    <w:rsid w:val="01257677"/>
    <w:rsid w:val="0178779D"/>
    <w:rsid w:val="05C4102A"/>
    <w:rsid w:val="06B806E8"/>
    <w:rsid w:val="075C6061"/>
    <w:rsid w:val="08460E78"/>
    <w:rsid w:val="093C5049"/>
    <w:rsid w:val="0A3950FE"/>
    <w:rsid w:val="0C2A6B34"/>
    <w:rsid w:val="0D1F27F9"/>
    <w:rsid w:val="0D5616CF"/>
    <w:rsid w:val="0D561B8C"/>
    <w:rsid w:val="107426B2"/>
    <w:rsid w:val="10B55338"/>
    <w:rsid w:val="10E7547E"/>
    <w:rsid w:val="114259EF"/>
    <w:rsid w:val="115941C4"/>
    <w:rsid w:val="11D13A15"/>
    <w:rsid w:val="11F46E1C"/>
    <w:rsid w:val="141704FF"/>
    <w:rsid w:val="17147F3A"/>
    <w:rsid w:val="183B1756"/>
    <w:rsid w:val="18E11927"/>
    <w:rsid w:val="198B1336"/>
    <w:rsid w:val="1A566E6C"/>
    <w:rsid w:val="1A8B05F7"/>
    <w:rsid w:val="1B2A0B51"/>
    <w:rsid w:val="1B80281E"/>
    <w:rsid w:val="1BCD3117"/>
    <w:rsid w:val="1C2266F0"/>
    <w:rsid w:val="1C3578C0"/>
    <w:rsid w:val="1D3B024E"/>
    <w:rsid w:val="1D6759C3"/>
    <w:rsid w:val="1E59161A"/>
    <w:rsid w:val="1F00656E"/>
    <w:rsid w:val="208C5F9D"/>
    <w:rsid w:val="22FC7365"/>
    <w:rsid w:val="243B0A94"/>
    <w:rsid w:val="25CA3C80"/>
    <w:rsid w:val="25F77FC7"/>
    <w:rsid w:val="290B1E08"/>
    <w:rsid w:val="2A327189"/>
    <w:rsid w:val="2A8C4B1A"/>
    <w:rsid w:val="2B015CF2"/>
    <w:rsid w:val="2CFA12CA"/>
    <w:rsid w:val="2D2C1667"/>
    <w:rsid w:val="2D644CFD"/>
    <w:rsid w:val="2D907F8B"/>
    <w:rsid w:val="2E240A1A"/>
    <w:rsid w:val="2E3962E0"/>
    <w:rsid w:val="2E5332FF"/>
    <w:rsid w:val="2EE57C9A"/>
    <w:rsid w:val="2FA73B57"/>
    <w:rsid w:val="30845BB0"/>
    <w:rsid w:val="316E4E28"/>
    <w:rsid w:val="33361B44"/>
    <w:rsid w:val="34605B57"/>
    <w:rsid w:val="36834391"/>
    <w:rsid w:val="36CF0952"/>
    <w:rsid w:val="377B7005"/>
    <w:rsid w:val="37E560AC"/>
    <w:rsid w:val="38275244"/>
    <w:rsid w:val="38381CA8"/>
    <w:rsid w:val="38917ACB"/>
    <w:rsid w:val="39316EF0"/>
    <w:rsid w:val="39B129B0"/>
    <w:rsid w:val="39BD141F"/>
    <w:rsid w:val="3AA8034C"/>
    <w:rsid w:val="3BC0715E"/>
    <w:rsid w:val="3EA7165E"/>
    <w:rsid w:val="400B248B"/>
    <w:rsid w:val="41807B2B"/>
    <w:rsid w:val="42AD7897"/>
    <w:rsid w:val="42EB33BC"/>
    <w:rsid w:val="42EB5CA7"/>
    <w:rsid w:val="43423362"/>
    <w:rsid w:val="45127AFA"/>
    <w:rsid w:val="458157D4"/>
    <w:rsid w:val="46506984"/>
    <w:rsid w:val="46995068"/>
    <w:rsid w:val="472F5B05"/>
    <w:rsid w:val="47ED79B6"/>
    <w:rsid w:val="495E1EB1"/>
    <w:rsid w:val="496430A8"/>
    <w:rsid w:val="4AA95D3F"/>
    <w:rsid w:val="4B3D0E70"/>
    <w:rsid w:val="4B6C4558"/>
    <w:rsid w:val="4BA436DE"/>
    <w:rsid w:val="4DAF4F38"/>
    <w:rsid w:val="4E1D6094"/>
    <w:rsid w:val="50A73037"/>
    <w:rsid w:val="514F73D4"/>
    <w:rsid w:val="51771AB6"/>
    <w:rsid w:val="519213D2"/>
    <w:rsid w:val="53483B17"/>
    <w:rsid w:val="540B16F2"/>
    <w:rsid w:val="54640A4A"/>
    <w:rsid w:val="54C62CDF"/>
    <w:rsid w:val="54CA63C9"/>
    <w:rsid w:val="55A171BF"/>
    <w:rsid w:val="560C1EF0"/>
    <w:rsid w:val="5B12565E"/>
    <w:rsid w:val="5D2D0F82"/>
    <w:rsid w:val="5D7F2526"/>
    <w:rsid w:val="5F7B0234"/>
    <w:rsid w:val="5F9A35D7"/>
    <w:rsid w:val="5FD7231D"/>
    <w:rsid w:val="604F62A0"/>
    <w:rsid w:val="60CA6C88"/>
    <w:rsid w:val="610E2A90"/>
    <w:rsid w:val="61E14412"/>
    <w:rsid w:val="648B3A8F"/>
    <w:rsid w:val="65A46D0A"/>
    <w:rsid w:val="65C36855"/>
    <w:rsid w:val="661E45A0"/>
    <w:rsid w:val="66D83E38"/>
    <w:rsid w:val="67684621"/>
    <w:rsid w:val="67906047"/>
    <w:rsid w:val="68946DF5"/>
    <w:rsid w:val="6B1227CB"/>
    <w:rsid w:val="6C735102"/>
    <w:rsid w:val="6CAB0848"/>
    <w:rsid w:val="6CF76CF6"/>
    <w:rsid w:val="6DDF2D80"/>
    <w:rsid w:val="6F075638"/>
    <w:rsid w:val="6FD258E8"/>
    <w:rsid w:val="700E1B3E"/>
    <w:rsid w:val="70D361D0"/>
    <w:rsid w:val="70E129A0"/>
    <w:rsid w:val="710045B2"/>
    <w:rsid w:val="784D3AC8"/>
    <w:rsid w:val="78523A04"/>
    <w:rsid w:val="7B6959BB"/>
    <w:rsid w:val="7C575BDC"/>
    <w:rsid w:val="7C73163B"/>
    <w:rsid w:val="7CB377B0"/>
    <w:rsid w:val="7D0402BF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Heading 1 Char"/>
    <w:basedOn w:val="7"/>
    <w:link w:val="3"/>
    <w:qFormat/>
    <w:uiPriority w:val="9"/>
    <w:rPr>
      <w:b/>
      <w:bCs/>
      <w:kern w:val="44"/>
      <w:sz w:val="44"/>
      <w:szCs w:val="44"/>
    </w:rPr>
  </w:style>
  <w:style w:type="character" w:customStyle="1" w:styleId="9">
    <w:name w:val="Body Text Char"/>
    <w:basedOn w:val="7"/>
    <w:link w:val="2"/>
    <w:semiHidden/>
    <w:qFormat/>
    <w:uiPriority w:val="99"/>
    <w:rPr>
      <w:szCs w:val="21"/>
    </w:rPr>
  </w:style>
  <w:style w:type="character" w:customStyle="1" w:styleId="10">
    <w:name w:val="Footer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189</Words>
  <Characters>1081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 【  Jeong Sol Lim 】</cp:lastModifiedBy>
  <cp:lastPrinted>2017-04-27T02:27:00Z</cp:lastPrinted>
  <dcterms:modified xsi:type="dcterms:W3CDTF">2019-12-05T07:59:35Z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