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40" w:firstLineChars="20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食品添加剂使用标准》,国家食品药品监督管理总局公告2018年第18号,GB 2762-2017《食品安全国家标准 食品中污染物限量》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,整顿办函〔2010〕50号《关于印发〈食品中可能违法添加的非食用物质和易滥用的食品添加剂名单（第四批）〉的通知》,农业部公告第235号《动物性食品中兽药最高残留限量》,农业部公告第 2292 号《发布在食品动物中停止使用洛美沙星、培氟沙星、氧氟沙星、诺氟沙星4种兽药的决定》,食品整治办〔2008〕3号《关于印发〈食品中可能违法添加的非食用物质和易滥用的食品添加剂品种名单（第一批）〉的通知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酱卤肉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的抽检项目包括苯甲酸及其钠盐（以苯甲酸计）,山梨酸及其钾盐（以山梨酸计）,亚硝酸盐(以亚硝酸钠计),胭脂红,铬(以Cr计)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2.发酵面制品的抽检项目包括二氧化硫残留量,滑石粉,二氧化钛,铝的残留量(干样品，以Al计),山梨酸及其钾盐（以山梨酸计）,脱氢乙酸及其钠盐（以脱氢乙酸计）。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3.米面及其制品抽检项目包括苯甲酸及其钠盐(以苯甲酸计),山梨酸及其钾盐(以山梨酸计),脱氢乙酸及其钠盐(以脱氢乙酸计),糖精钠(以糖精计)。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4.生湿面制品抽检项目包括苯甲酸及其钠盐（以苯甲酸计）,山梨酸及其钾盐（以山梨酸计）,脱氢乙酸及其钠盐(以脱氢乙酸计),二氧化硫残留量,滑石粉,二氧化钛。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5.畜禽肉抽检项目包括克伦特罗,莱克多巴胺,沙丁胺醇,氯霉素,恩诺沙星（以恩诺沙星与环丙沙星之和计）,培氟沙星,氧氟沙星,呋喃唑酮代谢物,氯丙嗪。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6.煎炸用油抽检项目包括酸价(KOH),极性组分。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7.调味料抽检项目包括罂粟碱,吗啡,可待因,那可丁,蒂巴因,苏丹红Ⅰ,苏丹红Ⅱ,苏丹红Ⅲ,苏丹红Ⅳ,罗丹明B。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二、粮食加工品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食品添加剂使用标准》,GB/T 1354-2018《大米》,GB 2761-2017《食品安全国家标准 食品中真菌毒素限量》,GB 2762-2017《食品安全国家标准 食品中污染物限量》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，GB/T 1355-1986《小麦粉》,卫生部公告〔2011〕第4号《卫生部等7部门关于撤销食品添加剂过氧化苯甲酰、过氧化钙的公告》，LS/T 3204-1993《馒头用小麦粉》。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生湿面制品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苯甲酸及其钠盐（以苯甲酸计）,山梨酸及其钾盐（以山梨酸计）,脱氢乙酸及其钠盐(以脱氢乙酸计),二氧化硫残留量,滑石粉,二氧化钛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2.发酵面制品的抽检项目包括山梨酸及其钾盐(以山梨酸计),脱氢乙酸及其钠盐(以脱氢乙酸计),滑石粉,二氧化钛,硼砂（以硼酸计）,二氧化硫残留量。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3.大米的抽检项目包括黄曲霉毒素B₁,镉(以Cd计),无机砷(以As计),铬(以Cr计),铅(以Pb计),总汞(以Hg计)。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4.小麦粉的抽检项目包括脱氧雪腐镰刀菌烯醇,过氧化苯甲酰,二氧化钛,滑石粉。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三、食用农产品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，农业部公告第235号《动物性食品中兽药最高残留限量》,农业部公告第 2292 号《发布在食品动物中停止使用洛美沙星、培氟沙星、氧氟沙星、诺氟沙星4种兽药的决定》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辣椒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的抽检项目包括克百威,氧乐果,氟虫腈,氯氰菊酯和高效氯氰菊酯。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茄子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的抽检项目包括氧乐果,克百威,敌百虫,氟虫腈,灭多威,氯氰菊酯和高效氯氰菊酯。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大白菜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的抽检项目包括毒死蜱,氧乐果,甲基异柳磷,阿维菌素,啶虫脒,乐果,克百威,辛硫磷,二甲戊灵,氟虫腈。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鲜蛋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的抽检项目包括氟苯尼考,恩诺沙星（以恩诺沙星与环丙沙星之和计）,氧氟沙星,铅(以Pb计)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四、食用油、油脂及其制品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GB/T 1536-2004《菜籽油》,GB 2760-2014《食品安全国家标准 食品添加剂使用标准》,GB 2716-2018《食品安全国家标准 植物油》,GB 2762-2017《食品安全国家标准 食品中污染物限量》，GB/T 1535-2017《大豆油》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食用油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的抽检项目包括酸值(KOH),过氧化值,溶剂残留量,丁基羟基茴香醚(BHA),二丁基羟基甲苯（BHT） ,特丁基对苯二酚（TBHQ）,铅(以Pb计),总砷(以As计),苯并[a]芘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薯类和膨化食品</w:t>
      </w:r>
    </w:p>
    <w:p>
      <w:pPr>
        <w:numPr>
          <w:numId w:val="0"/>
        </w:num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抽检依据是GB/T 22699-2008《膨化食品》,GB 2760-2014《食品安全国家标准 食品添加剂使用标准》,GB 17401-2014《食品安全国家标准 膨化食品》,GB 2762-2017《食品安全国家标准 食品中污染物限量》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膨化食品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的抽检项目包括酸价（以脂肪计）（KOH）,过氧化值（以脂肪计）,糖精钠（以糖精计）,苯甲酸及其钠盐（以苯甲酸计）,山梨酸及其钾盐（以山梨酸计）,铅(以Pb计)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六、调味品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,整顿办函〔2011〕1号《关于印发〈食品中可能违法添加的非食用物质和易滥用的食品添加剂品种名单（第五批）〉的通知》,食品整治办〔2008〕3号《关于印发〈食品中可能违法添加的非食用物质和易滥用的食品添加剂品种名单（第一批）〉的通知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辣椒面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的抽检项目包括苏丹红Ⅰ,苏丹红Ⅱ,苏丹红Ⅲ,苏丹红Ⅳ,铅(以Pb计),二氧化硫残留量,罗丹明B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5A3122"/>
    <w:multiLevelType w:val="singleLevel"/>
    <w:tmpl w:val="FE5A31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161AC3"/>
    <w:rsid w:val="00452504"/>
    <w:rsid w:val="00540391"/>
    <w:rsid w:val="009A37CD"/>
    <w:rsid w:val="009B7608"/>
    <w:rsid w:val="00B2645E"/>
    <w:rsid w:val="01257677"/>
    <w:rsid w:val="0178779D"/>
    <w:rsid w:val="05C4102A"/>
    <w:rsid w:val="075C6061"/>
    <w:rsid w:val="08460E78"/>
    <w:rsid w:val="093C5049"/>
    <w:rsid w:val="0A3950FE"/>
    <w:rsid w:val="0C2A6B34"/>
    <w:rsid w:val="0D1F27F9"/>
    <w:rsid w:val="0D5616CF"/>
    <w:rsid w:val="0D561B8C"/>
    <w:rsid w:val="107426B2"/>
    <w:rsid w:val="114259EF"/>
    <w:rsid w:val="115941C4"/>
    <w:rsid w:val="11D13A15"/>
    <w:rsid w:val="11F46E1C"/>
    <w:rsid w:val="13992010"/>
    <w:rsid w:val="141704FF"/>
    <w:rsid w:val="17147F3A"/>
    <w:rsid w:val="183B1756"/>
    <w:rsid w:val="1B80281E"/>
    <w:rsid w:val="1BCD3117"/>
    <w:rsid w:val="1C2266F0"/>
    <w:rsid w:val="1C3578C0"/>
    <w:rsid w:val="1D3B024E"/>
    <w:rsid w:val="1E59161A"/>
    <w:rsid w:val="209A6521"/>
    <w:rsid w:val="22FC7365"/>
    <w:rsid w:val="243B0A94"/>
    <w:rsid w:val="25CA3C80"/>
    <w:rsid w:val="25F47BAE"/>
    <w:rsid w:val="25F77FC7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AA95D3F"/>
    <w:rsid w:val="4B3D0E70"/>
    <w:rsid w:val="4BA436DE"/>
    <w:rsid w:val="4DAF4F38"/>
    <w:rsid w:val="50A73037"/>
    <w:rsid w:val="514F73D4"/>
    <w:rsid w:val="53483B17"/>
    <w:rsid w:val="540B16F2"/>
    <w:rsid w:val="54C62CDF"/>
    <w:rsid w:val="560C1EF0"/>
    <w:rsid w:val="5B12565E"/>
    <w:rsid w:val="5D2D0F82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61E45A0"/>
    <w:rsid w:val="66D83E38"/>
    <w:rsid w:val="67684621"/>
    <w:rsid w:val="68946DF5"/>
    <w:rsid w:val="6B1227CB"/>
    <w:rsid w:val="6C735102"/>
    <w:rsid w:val="6CAB0848"/>
    <w:rsid w:val="6CF76CF6"/>
    <w:rsid w:val="6F075638"/>
    <w:rsid w:val="6FD258E8"/>
    <w:rsid w:val="700E1B3E"/>
    <w:rsid w:val="70D361D0"/>
    <w:rsid w:val="710045B2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Body Text Char"/>
    <w:basedOn w:val="7"/>
    <w:link w:val="2"/>
    <w:semiHidden/>
    <w:qFormat/>
    <w:uiPriority w:val="99"/>
    <w:rPr>
      <w:szCs w:val="21"/>
    </w:rPr>
  </w:style>
  <w:style w:type="character" w:customStyle="1" w:styleId="10">
    <w:name w:val="Foot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189</Words>
  <Characters>1081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七薇</cp:lastModifiedBy>
  <cp:lastPrinted>2017-04-27T02:27:00Z</cp:lastPrinted>
  <dcterms:modified xsi:type="dcterms:W3CDTF">2019-11-01T05:46:15Z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