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 w:firstLineChars="20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食用农产品</w:t>
      </w:r>
      <w:bookmarkStart w:id="0" w:name="_GoBack"/>
      <w:bookmarkEnd w:id="0"/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抽检依据是《国家食品药品监督管理总局 农业部 国家卫生和计划生育委员会关于豆芽生产过程中禁止使用6-苄基腺嘌呤等物质的公告》（2015年第11号）,GB 22556-2008《豆芽卫生标准》,GB 2762-2017《食品安全国家标准 食品中污染物限量》、农业部公告第235号《动物性食品中兽药最高残留限量》,农业部公告第 2292 号《发布在食品动物中停止使用洛美沙星、培氟沙星、氧氟沙星、诺氟沙星4种兽药的决定》、GB 2763-2016《食品安全国家标准 食品中农药最大残留限量》等标等标准及指标的要求。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红椒的抽检项目包括克百威、氧乐果、氟虫腈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青椒的抽检项目包括克百威、氧乐果、氟虫腈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螺丝椒的抽检项目包括克百威、氧乐果、氟虫腈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青椒的抽检项目包括克百威、氧乐果、氟虫腈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线椒的抽检项目包括克百威、氧乐果、氟虫腈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绿豆芽的抽检项目包括4-氯苯氧乙酸钠、6-苄基腺嘌呤(6-BA)、亚硫酸盐、铅(以Pb计)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辣椒（螺丝椒）的抽检项目包括克百威、氧乐果、氟虫腈。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黑鱼（生）的抽检项目包括恩诺沙星、环丙沙星、呋喃唑酮代谢物(AOZ)、氯霉素、孔雀石绿、隐色孔雀石绿、氧氟沙星、地西泮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草鱼（生）的抽检项目包括恩诺沙星、环丙沙星、呋喃唑酮代谢物(AOZ)、氯霉素、孔雀石绿、隐色孔雀石绿、氧氟沙星、地西泮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腿（生）的抽检项目包括磺胺甲基嘧啶、磺胺甲恶唑、磺胺二甲嘧啶、磺胺间二甲氧嘧啶、磺胺间甲氧嘧啶、磺胺喹恶啉、甲氧苄啶、磺胺嘧啶、磺胺类(总量)、恩诺沙星、环丙沙星、氧氟沙星、培氟沙星、沙拉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猪肝（生）的抽检项目包括克伦特罗、沙丁胺醇、五氯酚酸钠、氯霉素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猪后腿（生）的抽检项目包括氯霉素、克伦特罗、沙丁胺醇、莱克多巴胺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白皮鸡蛋的抽检项目包括恩诺沙星、环丙沙星、氟苯尼考、氧氟沙星、氯霉素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红皮鸡蛋的抽检项目包括恩诺沙星、环丙沙星、氟苯尼考、氧氟沙星、氯霉素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猪五花肉（生）的抽检项目包括氯霉素、克伦特罗、沙丁胺醇、莱克多巴胺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线椒的抽检项目包括克百威、氧乐果、氟虫腈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豆王的抽检项目包括克百威、灭蝇胺、氧乐果、水胺硫磷、氟虫腈、甲基异柳磷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青椒的抽检项目包括克百威、氧乐果、氟虫腈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辣子（螺丝椒）的抽检项目包括克百威、氧乐果、氟虫腈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羊腩肉（生）的抽检项目包括克伦特罗、莱克多巴胺、恩诺沙星、环丙沙星。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牛腿肉（生）的抽检项目包括克伦特罗、莱克多巴胺、磺胺甲基嘧啶、磺胺甲恶唑、磺胺二甲嘧啶、磺胺间二甲氧嘧啶、磺胺间甲氧嘧啶、磺胺喹恶啉、甲氧苄啶、磺胺嘧啶、磺胺类(总量)。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黄豆芽（长）的抽检项目包括4-氯苯氧乙酸钠、6-苄基腺嘌呤(6-BA)、亚硫酸盐(以SO₂计)、铅(以Pb计)。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腿肉（生）的抽检项目包括磺胺甲基嘧啶、磺胺甲恶唑、磺胺二甲嘧啶、磺胺间二甲氧嘧啶、磺胺间甲氧嘧啶、磺胺喹恶啉、甲氧苄啶、磺胺嘧啶、磺胺类(总量)、恩诺沙星、环丙沙星、氧氟沙星、培氟沙星、沙拉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黄皮尖椒的抽检项目包括克百威、氧乐果、氟虫腈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丑八怪（丑橘）的抽检项目包括丙溴磷、三唑磷、克百威、氧乐果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大白菜的抽检项目包括毒死蜱、氟虫腈、啶虫脒、氧乐果、克百威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17.5°橙子的抽检项目包括丙溴磷、三唑磷、克百威、氧乐果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猪五花肉（生)的抽检项目包括氯霉素、克伦特罗、沙丁胺醇、莱克多巴胺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尖椒的抽检项目包括克百威、氧乐果、氟虫腈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螺丝椒的抽检项目包括克百威、氧乐果、氟虫腈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豇豆的抽检项目包括克百威、灭蝇胺、氧乐果、水胺硫磷、氟虫腈、甲基异柳磷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韭菜的抽检项目包括腐霉利、毒死蜱、氧乐果、克百威、甲拌磷、多菌灵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白皮鸡蛋的抽检项目包括恩诺沙星、环丙沙星、氟苯尼考、氧氟沙星、氯霉素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香蕉的抽检项目包括吡唑醚菌酯、溴氰菊酯、噻菌灵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脐橙的抽检项目包括丙溴磷、三唑磷、克百威、氧乐果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鹌鹑蛋的抽检项目包括恩诺沙星、环丙沙星、氟苯尼考、氧氟沙星、氯霉素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青桔的抽检项目包括丙溴磷、三唑磷、克百威、氧乐果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大白菜的抽检项目包括毒死蜱、氟虫腈、啶虫脒、氧乐果、克百威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芹菜的抽检项目包括毒死蜱、甲拌磷、克百威、氟虫腈、氧乐果、水胺硫磷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螺丝辣子的抽检项目包括克百威、氧乐果、氟虫腈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油麦菜的抽检项目包括氟虫腈、氧乐果、克百威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黄豆芽的抽检项目包括4-氯苯氧乙酸钠、6-苄基腺嘌呤(6-BA)、亚硫酸盐、铅(以Pb计)。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黄豆芽的抽检项目包括4-氯苯氧乙酸钠、6-苄基腺嘌呤(6-BA)、亚硫酸盐、铅(以Pb计)。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鲈鱼（生）的抽检项目包括恩诺沙星、环丙沙星、呋喃唑酮代谢物(AOZ)、氯霉素、孔雀石绿、隐色孔雀石绿、氧氟沙星、地西泮。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黄豆芽的抽检项目包括4-氯苯氧乙酸钠、6-苄基腺嘌呤(6-BA)、亚硫酸盐、铅(以Pb计)。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长江豆的抽检项目包括克百威、灭蝇胺、氧乐果、水胺硫磷、氟虫腈、甲基异柳磷。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黄豆芽的抽检项目包括4-氯苯氧乙酸钠、6-苄基腺嘌呤(6-BA)、亚硫酸盐、铅(以Pb计)。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161AC3"/>
    <w:rsid w:val="00452504"/>
    <w:rsid w:val="00540391"/>
    <w:rsid w:val="009A37CD"/>
    <w:rsid w:val="009B7608"/>
    <w:rsid w:val="00B2645E"/>
    <w:rsid w:val="01257677"/>
    <w:rsid w:val="0178779D"/>
    <w:rsid w:val="05C4102A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14259EF"/>
    <w:rsid w:val="115941C4"/>
    <w:rsid w:val="11D13A15"/>
    <w:rsid w:val="11F46E1C"/>
    <w:rsid w:val="141704FF"/>
    <w:rsid w:val="17147F3A"/>
    <w:rsid w:val="183B1756"/>
    <w:rsid w:val="1B80281E"/>
    <w:rsid w:val="1BCD3117"/>
    <w:rsid w:val="1C2266F0"/>
    <w:rsid w:val="1C3578C0"/>
    <w:rsid w:val="1D3B024E"/>
    <w:rsid w:val="1E59161A"/>
    <w:rsid w:val="22FC7365"/>
    <w:rsid w:val="243B0A94"/>
    <w:rsid w:val="25CA3C80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77B7005"/>
    <w:rsid w:val="37E560AC"/>
    <w:rsid w:val="38381CA8"/>
    <w:rsid w:val="38917ACB"/>
    <w:rsid w:val="39316EF0"/>
    <w:rsid w:val="39B129B0"/>
    <w:rsid w:val="3AA8034C"/>
    <w:rsid w:val="3BC0715E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AA95D3F"/>
    <w:rsid w:val="4B3D0E70"/>
    <w:rsid w:val="4BA436DE"/>
    <w:rsid w:val="4DAF4F38"/>
    <w:rsid w:val="50A73037"/>
    <w:rsid w:val="514F73D4"/>
    <w:rsid w:val="53483B17"/>
    <w:rsid w:val="540B16F2"/>
    <w:rsid w:val="54C62CDF"/>
    <w:rsid w:val="560C1EF0"/>
    <w:rsid w:val="5B12565E"/>
    <w:rsid w:val="5D2D0F82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B1227CB"/>
    <w:rsid w:val="6C735102"/>
    <w:rsid w:val="6CAB0848"/>
    <w:rsid w:val="6CF76CF6"/>
    <w:rsid w:val="6F075638"/>
    <w:rsid w:val="6FD258E8"/>
    <w:rsid w:val="700E1B3E"/>
    <w:rsid w:val="70D361D0"/>
    <w:rsid w:val="710045B2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Body Text Char"/>
    <w:basedOn w:val="7"/>
    <w:link w:val="2"/>
    <w:semiHidden/>
    <w:qFormat/>
    <w:uiPriority w:val="99"/>
    <w:rPr>
      <w:szCs w:val="21"/>
    </w:rPr>
  </w:style>
  <w:style w:type="character" w:customStyle="1" w:styleId="10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189</Words>
  <Characters>1081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李欣</cp:lastModifiedBy>
  <cp:lastPrinted>2017-04-27T02:27:00Z</cp:lastPrinted>
  <dcterms:modified xsi:type="dcterms:W3CDTF">2019-08-19T03:59:51Z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