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exact"/>
        <w:jc w:val="both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tbl>
      <w:tblPr>
        <w:tblStyle w:val="3"/>
        <w:tblW w:w="92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497"/>
        <w:gridCol w:w="632"/>
        <w:gridCol w:w="770"/>
        <w:gridCol w:w="736"/>
        <w:gridCol w:w="736"/>
        <w:gridCol w:w="720"/>
        <w:gridCol w:w="732"/>
        <w:gridCol w:w="729"/>
        <w:gridCol w:w="701"/>
        <w:gridCol w:w="25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23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bookmarkStart w:id="0" w:name="RANGE!A1:K70"/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附件2：宜君县2018年脱贫攻坚基础设施和公共服务设施非贫困村项目投资计划表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乡镇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行政村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自然村</w:t>
            </w:r>
          </w:p>
        </w:tc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通村路（m）        </w:t>
            </w:r>
          </w:p>
        </w:tc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通组路（m）        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巷道（m）</w:t>
            </w: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排水渠(m)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卫生室（个）</w:t>
            </w:r>
          </w:p>
        </w:tc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文化广场(㎡)</w:t>
            </w:r>
          </w:p>
        </w:tc>
        <w:tc>
          <w:tcPr>
            <w:tcW w:w="2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尧生镇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  寨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  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  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  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尧  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尧  生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  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  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尧生镇合计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7943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雷塬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关地坪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关地坪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660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通组3公里（砂石路）为关地坪通白草坡，概算15万元每公里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安置点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  塬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  塬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杨柳塬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杨柳塬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1123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吉士堡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877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八丈塬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前茆组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323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木瓜城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木瓜城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雷塬合计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1730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5243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云梦乡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  河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  河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  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古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古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297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塬  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塬  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云梦乡合计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3100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994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1970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棋盘镇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寺  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寺  天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890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  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忠  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473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  庄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  庄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高疙塔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高疙塔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棋盘镇合计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1550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473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西村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  庄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许  庄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石堡村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石堡村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云辉村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云辉村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文兴村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文兴村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873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西村合计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3553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彭镇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花石崖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太  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花石崖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葛  沟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  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  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刘家洼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  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清  河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镇区安置点广场1个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洞子沟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洞子沟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王沟湾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王沟湾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仇  塬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仇  塬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碾子河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碾子河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彭镇合计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5610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太安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石管子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石管子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  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  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塔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  塔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1019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梨树坪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梨树坪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太安镇合计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1457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五里镇</w:t>
            </w: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兴市村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兴市村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  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新建桥梁1座概算15万元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马塬畔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马塬畔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孟埔塬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孟埔塬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1154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榆  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榆  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尖  角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尖  角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  塬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  塬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白  河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五里镇合计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4081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850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哭泉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料石坡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料石坡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塔  庄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塔  庄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  庄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花  庄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哭泉镇合计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宜阳街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  场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  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235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牛家庄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牛家庄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丁家沟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丁家沟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132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崖  尧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崖  尧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黑家河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黑家河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  关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  关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2397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十里铺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十里铺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517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1817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宜阳街道办合计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3768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5866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工程量合计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730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10810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10999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38859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3450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投资概算</w:t>
            </w:r>
          </w:p>
        </w:tc>
        <w:tc>
          <w:tcPr>
            <w:tcW w:w="69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1647.7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</w:tbl>
    <w:p>
      <w:pPr>
        <w:spacing w:line="12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jc w:val="both"/>
        <w:rPr>
          <w:rFonts w:hint="eastAsia" w:eastAsia="仿宋_GB2312"/>
          <w:sz w:val="32"/>
          <w:szCs w:val="32"/>
        </w:rPr>
      </w:pPr>
      <w:bookmarkStart w:id="1" w:name="_GoBack"/>
      <w:bookmarkEnd w:id="1"/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spacing w:line="12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043B6"/>
    <w:rsid w:val="142043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2018-10-23T06:47:00Z</dcterms:created>
  <dc:creator>流年</dc:creator>
  <cp:lastModifiedBy>流年</cp:lastModifiedBy>
  <dcterms:modified xsi:type="dcterms:W3CDTF">2018-10-23T06:48:50Z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