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2"/>
          <w:szCs w:val="32"/>
        </w:rPr>
        <w:t>王益区2014年第二批次农村危房改造补助资金明细表</w:t>
      </w:r>
    </w:p>
    <w:p>
      <w:pPr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黄堡镇</w:t>
      </w:r>
      <w:bookmarkStart w:id="0" w:name="_GoBack"/>
      <w:bookmarkEnd w:id="0"/>
    </w:p>
    <w:tbl>
      <w:tblPr>
        <w:tblpPr w:leftFromText="180" w:rightFromText="180" w:vertAnchor="text" w:horzAnchor="page" w:tblpX="1371" w:tblpY="187"/>
        <w:tblOverlap w:val="never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94"/>
        <w:gridCol w:w="1432"/>
        <w:gridCol w:w="1100"/>
        <w:gridCol w:w="2351"/>
        <w:gridCol w:w="904"/>
        <w:gridCol w:w="682"/>
        <w:gridCol w:w="762"/>
      </w:tblGrid>
      <w:tr>
        <w:trPr>
          <w:cantSplit/>
          <w:trHeight w:val="352"/>
        </w:trPr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  <w:t>户主姓名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  <w:t>村民委员会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  <w:t>村民小组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  <w:t>身份证号</w:t>
            </w:r>
          </w:p>
        </w:tc>
        <w:tc>
          <w:tcPr>
            <w:tcW w:w="2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highlight w:val="auto"/>
              </w:rPr>
              <w:t>补助资金</w:t>
            </w:r>
          </w:p>
        </w:tc>
      </w:tr>
      <w:tr>
        <w:trPr>
          <w:cantSplit/>
          <w:trHeight w:val="451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中省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市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节能示范</w:t>
            </w:r>
          </w:p>
        </w:tc>
      </w:tr>
      <w:tr>
        <w:trPr>
          <w:cantSplit/>
          <w:trHeight w:val="352"/>
        </w:trPr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2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9400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1200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2500</w:t>
            </w: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杜峰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杜家塬村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二组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610202********2414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2500</w:t>
            </w: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杜中权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杜家塬村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二组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610203********1810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6000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赵海龙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李家沟村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一组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610202********2414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赵淑琴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李家沟村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三组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610203********1826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赵拴苟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李家沟村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二组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610203********1811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6000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陈学勤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新  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-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610203********1817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吕崇举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五星村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河东沟组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610203********1819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张铁民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五星村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新城组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610203********1817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王喜全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罗寨村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四组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610203********1836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付建平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罗寨村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二组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610202********2435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赵有民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hAnsi="仿宋_GB2312" w:hint="eastAsia"/>
                <w:spacing w:val="-20"/>
                <w:w w:val="80"/>
                <w:sz w:val="24"/>
                <w:szCs w:val="24"/>
                <w:highlight w:val="auto"/>
              </w:rPr>
              <w:t>屽</w:t>
            </w:r>
            <w:r>
              <w:rPr>
                <w:rFonts w:ascii="仿宋_GB2312" w:hAnsi="仿宋_GB2312"/>
                <w:spacing w:val="-20"/>
                <w:w w:val="80"/>
                <w:sz w:val="24"/>
                <w:szCs w:val="24"/>
                <w:highlight w:val="auto"/>
              </w:rPr>
              <w:t xml:space="preserve">   </w:t>
            </w:r>
            <w:r>
              <w:rPr>
                <w:rFonts w:ascii="仿宋_GB2312" w:hAnsi="仿宋_GB2312"/>
                <w:spacing w:val="-20"/>
                <w:w w:val="80"/>
                <w:szCs w:val="21"/>
                <w:highlight w:val="auto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highlight w:val="auto"/>
              </w:rPr>
              <w:t>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吊庄组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610203********1817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和战民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hAnsi="仿宋_GB2312" w:hint="eastAsia"/>
                <w:spacing w:val="-20"/>
                <w:w w:val="80"/>
                <w:sz w:val="24"/>
                <w:szCs w:val="24"/>
                <w:highlight w:val="auto"/>
              </w:rPr>
              <w:t xml:space="preserve">屽  </w:t>
            </w:r>
            <w:r>
              <w:rPr>
                <w:rFonts w:ascii="仿宋_GB2312" w:hAnsi="仿宋_GB2312"/>
                <w:spacing w:val="-20"/>
                <w:w w:val="80"/>
                <w:sz w:val="24"/>
                <w:szCs w:val="24"/>
                <w:highlight w:val="auto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  <w:highlight w:val="auto"/>
              </w:rPr>
              <w:t>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上垓组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610203********1833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6000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赵双平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hAnsi="仿宋_GB2312" w:hint="eastAsia"/>
                <w:spacing w:val="-20"/>
                <w:w w:val="80"/>
                <w:sz w:val="24"/>
                <w:szCs w:val="24"/>
                <w:highlight w:val="auto"/>
              </w:rPr>
              <w:t xml:space="preserve">屽 </w:t>
            </w:r>
            <w:r>
              <w:rPr>
                <w:rFonts w:ascii="仿宋_GB2312" w:hAnsi="仿宋_GB2312"/>
                <w:spacing w:val="-20"/>
                <w:w w:val="80"/>
                <w:sz w:val="24"/>
                <w:szCs w:val="24"/>
                <w:highlight w:val="auto"/>
              </w:rPr>
              <w:t xml:space="preserve">  </w:t>
            </w:r>
            <w:r>
              <w:rPr>
                <w:rFonts w:ascii="仿宋_GB2312" w:hAnsi="仿宋_GB2312" w:hint="eastAsia"/>
                <w:spacing w:val="-20"/>
                <w:w w:val="80"/>
                <w:sz w:val="24"/>
                <w:szCs w:val="24"/>
                <w:highlight w:val="auto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highlight w:val="auto"/>
              </w:rPr>
              <w:t>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八组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610203********1812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6000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赵德龙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安  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一组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610203********1812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郭小设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安  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三组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610202********2418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冯伟儒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安  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二组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610203********1819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6000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65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史东虎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孟家塬村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一组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610203********1812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史憨利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孟家塬村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一组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610202********2438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杨双良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孟家塬村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四组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史志义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孟家塬村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一组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610203********1811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雒振杰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孟家塬村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五组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610203********1812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6000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张热闹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孟家塬村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四组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610203********1827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6000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颜百秀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孟家塬村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一组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610203********1826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6000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贺彩云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孟家塬村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二组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610202********2428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6000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郭向东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周家村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二组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610202********2471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杨建增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马  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二组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610203********1811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张飘阳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马  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二组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610203********1824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王战平母亲</w:t>
            </w: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颜改良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cs="宋体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马  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三组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610202********2418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颜胜利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马  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三组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610203</w:t>
            </w: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********</w:t>
            </w:r>
            <w:r>
              <w:rPr>
                <w:rFonts w:ascii="仿宋_GB2312" w:eastAsia="仿宋_GB2312" w:hint="eastAsia"/>
                <w:szCs w:val="21"/>
                <w:highlight w:val="auto"/>
              </w:rPr>
              <w:t>181X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杨增学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文明塬村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二组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610203********1856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2500</w:t>
            </w:r>
          </w:p>
        </w:tc>
      </w:tr>
      <w:tr>
        <w:trPr>
          <w:trHeight w:val="3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赵金芳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梁家塬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三组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  <w:highlight w:val="auto"/>
              </w:rPr>
              <w:t>610203********1848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szCs w:val="21"/>
                <w:highlight w:val="auto"/>
              </w:rPr>
              <w:t>10600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Cs w:val="21"/>
                <w:highlight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宋体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</Application>
  <Pages>2</Pages>
  <Words>412</Words>
  <Characters>1094</Characters>
  <Lines>234</Lines>
  <Paragraphs>203</Paragraphs>
  <CharactersWithSpaces>1122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0</cp:revision>
  <dcterms:created xsi:type="dcterms:W3CDTF">2014-10-29T12:08:00Z</dcterms:created>
  <dcterms:modified xsi:type="dcterms:W3CDTF">2019-10-24T03:08:59Z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2052-11.1.0.8013</vt:lpwstr>
  </property>
</Properties>
</file>