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中国文明网公益广告下载地址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图说我们的价值观内容在中国文明网下载：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"http://www.wenming.cn/specials/zxdj/hxjz/tsjz2016/"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http://www.wenming.cn/specials/zxdj/hxjz/tsjz2016/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讲文明树新风公益广告内容在中国文明网：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"http://www.wenming.cn/jwmsxf_294/zggygg/"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http://www.wenming.cn/jwmsxf_294/zggygg/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719"/>
    <w:rsid w:val="4ED93A1E"/>
    <w:rsid w:val="6D535020"/>
    <w:rsid w:val="772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2018-08-03T09:52:00Z</dcterms:created>
  <dc:creator>lenovo</dc:creator>
  <cp:lastModifiedBy>lenovo</cp:lastModifiedBy>
  <dcterms:modified xsi:type="dcterms:W3CDTF">2018-08-03T09:53:34Z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