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创建全国文明城市宣传标语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1.社会主义核心价值观：(不可分拆宣传）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富强 民主 文明 和谐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自由 平等 公正 法治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爱国 敬业 诚信 友善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2.携手共创全国文明城市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3.创建全国文明城市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共建美好幸福家园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4.文明创建共参与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文明成果同受益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5.微笑是最美丽的语言  文明是最美丽的善举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6.学雷锋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讲文明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树新风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7.创建全国文明城市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我支持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我参与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我奉献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8.人无诚信不立　业无诚信不兴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9.文明是最美的风景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10.绿色出行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文明旅游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11..学雷锋精神，做铜川好人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12.弘扬社会主义道德风尚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净化未成年人成长环境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13.传承良好家风家训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培养健康文明一代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14.城市因你我而文明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生活因你我而精彩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15.文明从我做起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我与文明同行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16.创建全国文明城市  做文明有礼的铜川人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17.烟头不落地  铜川更美丽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18.文明是城市之魂   美德是立身之本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19.文明旅游  和谐相处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20.不剩饭不剩菜  文明从餐桌做起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94719"/>
    <w:rsid w:val="6D535020"/>
    <w:rsid w:val="7729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2018-08-03T09:52:00Z</dcterms:created>
  <dc:creator>lenovo</dc:creator>
  <cp:lastModifiedBy>lenovo</cp:lastModifiedBy>
  <dcterms:modified xsi:type="dcterms:W3CDTF">2018-08-03T09:53:13Z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