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附件1：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60" w:firstLineChars="15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青年路街道“书香润三秦  启程新时代”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读书演讲比赛实施方案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一、活动主题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书香润三秦，启程新时代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二、活动目的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以4.23世界读书日为契机，大力推广全民阅读，在辖区营造浓厚的读书氛围，彰显干部职工读书励志、勤奋工作、积极向上的价值取向和人生追求。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三、活动对象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青年路街道机关干部、各社区工作人员和辖区群众。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四、报名方式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各社区在文化专干处报名,街道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机关干部在各办站负责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人处报名，报名表统一交到303室。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五、活动时间、地点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时间：2018年4月23日下午2:30-4:30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地点：青年路街道办事处5楼会议室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六、活动要求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1、演讲内容健康向上，能够紧紧围绕主题。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2、演讲题目自拟。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3、每人演讲时间为3-5分钟左右，且使用普通话。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4、参赛选手按顺序上台，演讲原则上要求脱稿。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5、演讲过程中要求选手语言流畅、演讲技巧娴熟，具有较强的感染力；举止大方，表现自然，与观众有目光交流，有适当的肢体语言；着装得体,比赛前,把准备的背景音乐交到303室。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七、活动细则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（一）活动流程：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1、主持人开场白 ,讲解活动目的，介绍评委。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2、选手按比赛具体步骤依次上台演讲,每人5分钟以内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3、评委打分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4、主持人宣布比赛成绩和名次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5、颁奖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6、活动参与者合影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7、主持人宣布活动结束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（二）评分标准：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1、满分为10分制。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2、内容主题突出、情感真挚、逻辑严谨。（2分）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3、普通话标准，语言流畅，表情丰富。（2分）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4、精神饱满、感情真挚，有创意的表演形式,表演得体。（2分）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5、仪表大方、自然。（2分）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6、脱稿独立完成,时间不超过5分钟。（2分）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7、每一位参赛选手演讲完毕后，评委现场打分,取平均分，得出选手最后得分。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（三）奖项设置：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本次演讲比赛设一等奖一名，二等奖两名，三等奖三名，参与奖九名。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比赛开始后,各参选选手不得无故退出比赛；各参选选手必须从始至终参加听取其他选手的演讲,遵守会场纪律。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B6F2F"/>
    <w:rsid w:val="5EFB6F2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2018-08-03T09:50:00Z</dcterms:created>
  <dc:creator>lenovo</dc:creator>
  <cp:lastModifiedBy>lenovo</cp:lastModifiedBy>
  <dcterms:modified xsi:type="dcterms:W3CDTF">2018-08-03T09:50:40Z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