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青年路地区制作文创宣传牌任务分配表</w:t>
      </w:r>
    </w:p>
    <w:bookmarkEnd w:id="0"/>
    <w:tbl>
      <w:tblPr>
        <w:tblStyle w:val="4"/>
        <w:tblpPr w:leftFromText="180" w:rightFromText="180" w:vertAnchor="text" w:horzAnchor="page" w:tblpX="1703" w:tblpY="282"/>
        <w:tblOverlap w:val="never"/>
        <w:tblW w:w="13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873"/>
        <w:gridCol w:w="2049"/>
        <w:gridCol w:w="6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规格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一马路文武巷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3.2m*4.5m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构建公共文化服务体系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满足群众精神文化需求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一马路西塬巷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4.0m*2.0m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共创国家公共文化服务体系示范区  共享文化繁荣发展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一马路五一路建行巷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6.0m*2.1m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认真学习贯彻党的十九大精神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加快建成国家公共文化服务体系示范区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河滨路红绿灯小广场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3.0m*2.0m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增强城市文化魅力  提升人民生活品质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一马路北公房头与印台交界处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4.0m*2.5m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弘扬传统文化  传承历史文脉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二马路面粉厂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3.5m*1.8m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文化凝聚正能 魅力铜川新梦想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河滨路基建公司设备租赁中心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14.5m*2.0m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全民参与 共建共享 创建国家公共文化服务体系示范区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青年路社区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1.5m*2.0m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青年路综合文化服务中心活动剪影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青年路步行街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1.2m*2.0m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中国传统文化传统美德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青年路综合文化服务中心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3.0m*2.0m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青年路文化宣传栏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青年路社区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1.2m*2.0m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牢记文化使命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创新文化工作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青年路小街28号楼楼头墙面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6.5m*2.5m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共创国家公共文化服务体系示范区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共享文化繁荣发展新成果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青年路小学对面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3.0*2.0m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《中华人民共和国公共文化服务保障法》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《中华人民共和国公共图书馆法》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史家河社区门口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2.18m*1.25m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牢记文化使命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创新文化工作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史家河社区门口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2.18m*1.25m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国家公共文化服务体系示范区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加快铜川文化强市建设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史家河社区门口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2.18m*1.25m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史家河社区综合文化服务中心免费开放公示栏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史家河培训家属区内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2.4m*1.2m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《中华人民共和国公共文化服务保障法》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史家河培训家属区内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2.4m*1.2m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《中华人民共和国公共图书馆法》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北山8组路边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4m*3m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全民参与 共建共享 创建国家公共文化服务体系示范区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青年路街道办事处</w:t>
            </w: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2.4m*1.2m</w:t>
            </w:r>
          </w:p>
        </w:tc>
        <w:tc>
          <w:tcPr>
            <w:tcW w:w="6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《中华人民共和国公共文化服务保障法》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《中华人民共和国公共图书馆法》</w:t>
            </w:r>
          </w:p>
        </w:tc>
      </w:tr>
    </w:tbl>
    <w:p>
      <w:pPr>
        <w:jc w:val="center"/>
        <w:rPr>
          <w:rFonts w:hint="eastAsia" w:ascii="仿宋" w:hAnsi="仿宋" w:eastAsia="仿宋"/>
          <w:color w:val="333333"/>
          <w:kern w:val="0"/>
          <w:sz w:val="10"/>
          <w:szCs w:val="10"/>
        </w:rPr>
        <w:sectPr>
          <w:pgSz w:w="16838" w:h="11906" w:orient="landscape"/>
          <w:pgMar w:top="1417" w:right="1417" w:bottom="1417" w:left="1417" w:header="567" w:footer="1644" w:gutter="0"/>
          <w:pgNumType w:fmt="numberInDash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A6827"/>
    <w:rsid w:val="4D5A68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2018-08-03T09:45:00Z</dcterms:created>
  <dc:creator>lenovo</dc:creator>
  <cp:lastModifiedBy>lenovo</cp:lastModifiedBy>
  <dcterms:modified xsi:type="dcterms:W3CDTF">2018-08-03T09:45:48Z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