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内部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431800</wp:posOffset>
                </wp:positionV>
                <wp:extent cx="1198245" cy="299085"/>
                <wp:effectExtent l="5080" t="5080" r="15875" b="19685"/>
                <wp:wrapNone/>
                <wp:docPr id="3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红头宋体初号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6.4pt;margin-top:34pt;height:23.55pt;width:94.35pt;z-index:251664384;mso-width-relative:page;mso-height-relative:page;" fillcolor="#FFFFFF" filled="t" stroked="t" coordsize="21600,21600" o:gfxdata="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XDfjTYAAAACQEAAA8AAAAAAAAAAQAgAAAAIgAAAGRycy9kb3ducmV2LnhtbFBL&#10;AQIUABQAAAAIAIdO4kAQyQe39gEAAPc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红头宋体初号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730885</wp:posOffset>
                </wp:positionV>
                <wp:extent cx="190500" cy="200660"/>
                <wp:effectExtent l="3175" t="3175" r="15875" b="5715"/>
                <wp:wrapNone/>
                <wp:docPr id="2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0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0.75pt;margin-top:57.55pt;height:15.8pt;width:15pt;z-index:251666432;mso-width-relative:page;mso-height-relative:page;" filled="f" stroked="t" coordsize="21600,21600" o:gfxdata="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BKH5nYAAAACwEA&#10;AA8AAAAAAAAAAQAgAAAAIgAAAGRycy9kb3ducmV2LnhtbFBLAQIUABQAAAAIAIdO4kD+2dkm4QEA&#10;AKg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重要森林火情报告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384175</wp:posOffset>
                </wp:positionV>
                <wp:extent cx="124460" cy="114935"/>
                <wp:effectExtent l="3175" t="3810" r="5715" b="14605"/>
                <wp:wrapNone/>
                <wp:docPr id="29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" cy="114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92.2pt;margin-top:30.25pt;height:9.05pt;width:9.8pt;z-index:251669504;mso-width-relative:page;mso-height-relative:page;" filled="f" stroked="t" coordsize="21600,21600" o:gfxdata="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GddGrXAAAACQEA&#10;AA8AAAAAAAAAAQAgAAAAIgAAAGRycy9kb3ducmV2LnhtbFBLAQIUABQAAAAIAIdO4kAR7TlT4gEA&#10;AKg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85090</wp:posOffset>
                </wp:positionV>
                <wp:extent cx="1175385" cy="299085"/>
                <wp:effectExtent l="4445" t="5080" r="20320" b="19685"/>
                <wp:wrapNone/>
                <wp:docPr id="3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楷体小三加粗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0.35pt;margin-top:6.7pt;height:23.55pt;width:92.55pt;z-index:251668480;mso-width-relative:page;mso-height-relative:page;" fillcolor="#FFFFFF" filled="t" stroked="t" coordsize="21600,21600" o:gfxdata="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+qpyfWAAAABwEAAA8AAAAAAAAAAQAgAAAAIgAAAGRycy9kb3ducmV2LnhtbFBLAQIU&#10;ABQAAAAIAIdO4kCaHh4k9QEAAPc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楷体小三加粗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85090</wp:posOffset>
                </wp:positionV>
                <wp:extent cx="1166495" cy="321310"/>
                <wp:effectExtent l="4445" t="4445" r="10160" b="17145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期号黑体小三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62.9pt;margin-top:6.7pt;height:25.3pt;width:91.85pt;z-index:251667456;mso-width-relative:page;mso-height-relative:page;" fillcolor="#FFFFFF" filled="t" stroked="t" coordsize="21600,21600" o:gfxdata="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xOl6dkAAAAJAQAADwAAAAAAAAABACAAAAAiAAAAZHJzL2Rvd25yZXYueG1s&#10;UEsBAhQAFAAAAAgAh07iQIuZHjv3AQAA9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期号黑体小三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213360</wp:posOffset>
                </wp:positionV>
                <wp:extent cx="247650" cy="0"/>
                <wp:effectExtent l="0" t="0" r="0" b="0"/>
                <wp:wrapNone/>
                <wp:docPr id="3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3pt;margin-top:16.8pt;height:0pt;width:19.5pt;z-index:251665408;mso-width-relative:page;mso-height-relative:page;" filled="f" stroked="t" coordsize="21600,21600" o:gfxdata="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3z/PXAAAACQEAAA8A&#10;AAAAAAAAAQAgAAAAIgAAAGRycy9kb3ducmV2LnhtbFBLAQIUABQAAAAIAIdO4kAQ6aWL3wEAAKM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第17xx期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386715</wp:posOffset>
                </wp:positionV>
                <wp:extent cx="5618480" cy="0"/>
                <wp:effectExtent l="0" t="28575" r="1270" b="28575"/>
                <wp:wrapNone/>
                <wp:docPr id="3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7.65pt;margin-top:30.45pt;height:0pt;width:442.4pt;z-index:251662336;mso-width-relative:page;mso-height-relative:page;" filled="f" stroked="t" coordsize="21600,21600" o:gfxdata="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840b9UAAAAJAQAADwAAAAAAAAAB&#10;ACAAAAAiAAAAZHJzL2Rvd25yZXYueG1sUEsBAhQAFAAAAAgAh07iQE4NvwnaAQAAowMAAA4AAAAA&#10;AAAAAQAgAAAAJAEAAGRycy9lMm9Eb2MueG1sUEsFBgAAAAAGAAYAWQEAAHA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××市森林防火指挥部办公室       xx年xx月xx日xx时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320040</wp:posOffset>
                </wp:positionV>
                <wp:extent cx="155575" cy="180975"/>
                <wp:effectExtent l="3810" t="3175" r="12065" b="6350"/>
                <wp:wrapNone/>
                <wp:docPr id="3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71.5pt;margin-top:25.2pt;height:14.25pt;width:12.25pt;z-index:251671552;mso-width-relative:page;mso-height-relative:page;" filled="f" stroked="t" coordsize="21600,21600" o:gfxdata="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3bvvtkAAAAJ&#10;AQAADwAAAAAAAAABACAAAAAiAAAAZHJzL2Rvd25yZXYueG1sUEsBAhQAFAAAAAgAh07iQAuE8E3i&#10;AQAAqA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××市××县森林火灾情况报告（XX）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104775</wp:posOffset>
                </wp:positionV>
                <wp:extent cx="1282700" cy="295275"/>
                <wp:effectExtent l="4445" t="4445" r="8255" b="5080"/>
                <wp:wrapNone/>
                <wp:docPr id="3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大标题黑体小二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83.75pt;margin-top:8.25pt;height:23.25pt;width:101pt;z-index:251670528;mso-width-relative:page;mso-height-relative:page;" fillcolor="#FFFFFF" filled="t" stroked="t" coordsize="21600,21600" o:gfxdata="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9LhUtgAAAAJAQAADwAAAAAAAAABACAAAAAiAAAAZHJzL2Rvd25yZXYueG1s&#10;UEsBAhQAFAAAAAgAh07iQPzKJiz4AQAA+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大标题黑体小二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省森林防火指挥部办公室：</w:t>
      </w:r>
    </w:p>
    <w:p>
      <w:pPr>
        <w:adjustRightInd w:val="0"/>
        <w:snapToGrid w:val="0"/>
        <w:spacing w:line="336" w:lineRule="auto"/>
        <w:ind w:firstLine="588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234950</wp:posOffset>
                </wp:positionV>
                <wp:extent cx="1503045" cy="299085"/>
                <wp:effectExtent l="4445" t="5080" r="16510" b="19685"/>
                <wp:wrapNone/>
                <wp:docPr id="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正文仿宋国标三号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79.75pt;margin-top:18.5pt;height:23.55pt;width:118.35pt;z-index:251674624;mso-width-relative:page;mso-height-relative:page;" fillcolor="#FFFFFF" filled="t" stroked="t" coordsize="21600,21600" o:gfxdata="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A1KENkAAAAJAQAADwAAAAAAAAABACAAAAAiAAAAZHJz&#10;L2Rvd25yZXYueG1sUEsBAhQAFAAAAAgAh07iQAGS2zEDAgAAE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正文仿宋国标三号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15875</wp:posOffset>
                </wp:positionV>
                <wp:extent cx="1903730" cy="299085"/>
                <wp:effectExtent l="4445" t="5080" r="15875" b="19685"/>
                <wp:wrapNone/>
                <wp:docPr id="3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小标题仿宋国标三号加粗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54.5pt;margin-top:1.25pt;height:23.55pt;width:149.9pt;z-index:251672576;mso-width-relative:page;mso-height-relative:page;" fillcolor="#FFFFFF" filled="t" stroked="t" coordsize="21600,21600" o:gfxdata="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a0Dn2AAAAAgBAAAPAAAAAAAAAAEAIAAAACIAAABkcnMv&#10;ZG93bnJldi54bWxQSwECFAAUAAAACACHTuJAdx4iSA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小标题仿宋国标三号加粗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158750</wp:posOffset>
                </wp:positionV>
                <wp:extent cx="238125" cy="0"/>
                <wp:effectExtent l="0" t="0" r="0" b="0"/>
                <wp:wrapNone/>
                <wp:docPr id="40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135.75pt;margin-top:12.5pt;height:0pt;width:18.75pt;z-index:251673600;mso-width-relative:page;mso-height-relative:page;" filled="f" stroked="t" coordsize="21600,21600" o:gfxdata="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qXGd/WAAAACQEAAA8A&#10;AAAAAAAAAQAgAAAAIgAAAGRycy9kb3ducmV2LnhtbFBLAQIUABQAAAAIAIdO4kBk/can4AEAAKQ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一、火灾情况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165100</wp:posOffset>
                </wp:positionV>
                <wp:extent cx="238125" cy="186690"/>
                <wp:effectExtent l="3175" t="3810" r="6350" b="19050"/>
                <wp:wrapNone/>
                <wp:docPr id="4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86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361.45pt;margin-top:13pt;height:14.7pt;width:18.75pt;z-index:251675648;mso-width-relative:page;mso-height-relative:page;" filled="f" stroked="t" coordsize="21600,21600" o:gfxdata="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cFmltcAAAAJAQAADwAAAAAAAAABACAAAAAiAAAAZHJzL2Rvd25yZXYueG1sUEsBAhQAFAAAAAgA&#10;h07iQDHxUXTtAQAAsw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_GB2312" w:eastAsia="仿宋_GB2312"/>
          <w:sz w:val="32"/>
          <w:szCs w:val="32"/>
        </w:rPr>
        <w:t>1、（起火时间、地点）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据×市防火办×月×日××时报告:×市×乡×村×山×月×日××时××分发生（发现）森林火灾（经纬度）。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2、（火场态势、周边情况、伤亡、林相、面积、火因等）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火场火势平稳（较弱、中等、较强、剧烈），东（南、西、北）线有×条连续（断续）火线，长×米（公里），向东（南、西、北）方向发展，蔓延速度较快（慢），目前已经（没有）得到控制。火场周边有（无）重要设施及民居，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已紧急采取xx（疏散、开设隔离带）等措施处理。火灾共造成x人受伤（死亡），过火面积约×公顷，起火原因为××，林相为××林。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3、（火场天气）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火场天气晴（多云、少云、阴），风力×级，风向×，温度×℃-×℃，降雨量。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二、扑救情况（兵力部署、指挥员、扑救方式）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×日××时共投入兵力×人（其中武警森部队×人、专业扑火队×人、武警部队×人、驻军×人、群众×人），从×紧急调派增援的兵力×人（其中武警森部队×人、专业扑火队×人、武警部队×人、驻军×人、群众×人），预计×日××时到达火场。火场东（南、西、北）线有兵力×人（其中武警森部队×人、专业扑火队×人、武警部队×人、驻军×人、群众×人），目前正在采取（阻隔、清理）的方式进行扑打（余火）。火场现有飞机×架（其中直升飞机×架），×架飞机进行化学（机降、吊桶）灭火，×架侦察（运输、检修）任务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火场前线指挥部设在×县×镇，×局（县）局长（县长）×××为前线总指挥，电话为×××××××××。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三、扑火前指工作情况（批示、扑救方案、省区工作）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××市领导对火灾扑救高度重视，批示“×××××”，前指拟定了××的扑救方案。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领导×××在防火指挥中心坐镇指挥。×××为组长的工作组已经于×日××时前往火场协调扑救工作。</w:t>
      </w:r>
    </w:p>
    <w:p>
      <w:pPr>
        <w:adjustRightInd w:val="0"/>
        <w:snapToGrid w:val="0"/>
        <w:spacing w:line="336" w:lineRule="auto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四、其它情况（火案查处、支援等）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现已查明火因为吸烟（烧荒、高压线、上坟烧纸、计划烧除…）引起，肇事者（×××，男，×岁，为×县×镇×村村民）已经被拘留。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需要省级支援……。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有新情况再续报。（本次火灾最后一次报告）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64770</wp:posOffset>
                </wp:positionV>
                <wp:extent cx="133350" cy="133350"/>
                <wp:effectExtent l="13970" t="15875" r="24130" b="22225"/>
                <wp:wrapNone/>
                <wp:docPr id="4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style="position:absolute;left:0pt;margin-left:27.75pt;margin-top:5.1pt;height:10.5pt;width:10.5pt;z-index:251679744;mso-width-relative:page;mso-height-relative:page;" fillcolor="#FF0000" filled="t" stroked="t" coordsize="133350,133350" o:gfxdata="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96q01QAAAAcBAAAPAAAAAAAAAAEAIAAAACIAAABkcnMvZG93bnJldi54bWxQSwECFAAUAAAA&#10;CACHTuJANpFoWfEBAADmAwAADgAAAAAAAAABACAAAAAkAQAAZHJzL2Uyb0RvYy54bWxQSwUGAAAA&#10;AAYABgBZAQAAhwUAAAAA&#10;" path="m0,50935l50935,50935,66675,0,82414,50935,133349,50935,92142,82414,107882,133349,66675,101869,25467,133349,41207,82414xe">
                <v:path o:connectlocs="66675,0;0,50935;25467,133349;107882,133349;133349,50935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注：1   标红部分为森林火灾必报信息</w:t>
      </w:r>
    </w:p>
    <w:p>
      <w:pPr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47625</wp:posOffset>
                </wp:positionV>
                <wp:extent cx="133350" cy="133350"/>
                <wp:effectExtent l="13970" t="15875" r="24130" b="22225"/>
                <wp:wrapNone/>
                <wp:docPr id="4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style="position:absolute;left:0pt;margin-left:27.75pt;margin-top:3.75pt;height:10.5pt;width:10.5pt;z-index:251680768;mso-width-relative:page;mso-height-relative:page;" fillcolor="#0070C0" filled="t" stroked="t" coordsize="133350,133350" o:gfxdata="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IOdk0wAAAAYBAAAPAAAAAAAAAAEAIAAAACIAAABkcnMvZG93bnJldi54bWxQSwECFAAUAAAA&#10;CACHTuJAYqfWU/MBAADmAwAADgAAAAAAAAABACAAAAAiAQAAZHJzL2Uyb0RvYy54bWxQSwUGAAAA&#10;AAYABgBZAQAAhwUAAAAA&#10;" path="m0,50935l50935,50935,66675,0,82414,50935,133349,50935,92142,82414,107882,133349,66675,101869,25467,133349,41207,82414xe">
                <v:path o:connectlocs="66675,0;0,50935;25467,133349;107882,133349;133349,50935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2   标蓝部分如已确认在报告中体现，如未确认可延迟上报 </w:t>
      </w:r>
    </w:p>
    <w:p>
      <w:pPr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40005</wp:posOffset>
                </wp:positionV>
                <wp:extent cx="133350" cy="133350"/>
                <wp:effectExtent l="13970" t="15875" r="24130" b="22225"/>
                <wp:wrapNone/>
                <wp:docPr id="4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style="position:absolute;left:0pt;margin-left:27.75pt;margin-top:3.15pt;height:10.5pt;width:10.5pt;z-index:251681792;mso-width-relative:page;mso-height-relative:page;" fillcolor="#00B050" filled="t" stroked="t" coordsize="133350,133350" o:gfxdata="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LncOtUAAAAGAQAADwAAAAAAAAABACAAAAAiAAAAZHJzL2Rvd25yZXYueG1sUEsBAhQAFAAA&#10;AAgAh07iQPv99XDyAQAA5gMAAA4AAAAAAAAAAQAgAAAAJAEAAGRycy9lMm9Eb2MueG1sUEsFBgAA&#10;AAAGAAYAWQEAAIgFAAAAAA==&#10;" path="m0,50935l50935,50935,66675,0,82414,50935,133349,50935,92142,82414,107882,133349,66675,101869,25467,133349,41207,82414xe">
                <v:path o:connectlocs="66675,0;0,50935;25467,133349;107882,133349;133349,50935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3   标绿部分为初报（续报一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180975</wp:posOffset>
                </wp:positionV>
                <wp:extent cx="1613535" cy="299085"/>
                <wp:effectExtent l="4445" t="5080" r="20320" b="19685"/>
                <wp:wrapNone/>
                <wp:docPr id="4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落款仿宋国标三号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32.5pt;margin-top:14.25pt;height:23.55pt;width:127.05pt;z-index:251676672;mso-width-relative:page;mso-height-relative:page;" fillcolor="#FFFFFF" filled="t" stroked="t" coordsize="21600,21600" o:gfxdata="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kkyjNkAAAAJAQAADwAAAAAAAAABACAAAAAiAAAAZHJz&#10;L2Rvd25yZXYueG1sUEsBAhQAFAAAAAgAh07iQBewEu0DAgAAE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落款仿宋国标三号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464820</wp:posOffset>
                </wp:positionV>
                <wp:extent cx="606425" cy="381635"/>
                <wp:effectExtent l="2540" t="3810" r="19685" b="14605"/>
                <wp:wrapNone/>
                <wp:docPr id="3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425" cy="381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84.75pt;margin-top:36.6pt;height:30.05pt;width:47.75pt;z-index:251677696;mso-width-relative:page;mso-height-relative:page;" filled="f" stroked="t" coordsize="21600,21600" o:gfxdata="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vcf&#10;o9gAAAAKAQAADwAAAAAAAAABACAAAAAiAAAAZHJzL2Rvd25yZXYueG1sUEsBAhQAFAAAAAgAh07i&#10;QEqSNJLpAQAAs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464820</wp:posOffset>
                </wp:positionV>
                <wp:extent cx="799465" cy="381635"/>
                <wp:effectExtent l="1905" t="4445" r="17780" b="13970"/>
                <wp:wrapNone/>
                <wp:docPr id="3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65" cy="381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59.55pt;margin-top:36.6pt;height:30.05pt;width:62.95pt;z-index:251678720;mso-width-relative:page;mso-height-relative:page;" filled="f" stroked="t" coordsize="21600,21600" o:gfxdata="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eU2U2QAA&#10;AAoBAAAPAAAAAAAAAAEAIAAAACIAAABkcnMvZG93bnJldi54bWxQSwECFAAUAAAACACHTuJAOwS1&#10;auQBAACp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9086850</wp:posOffset>
                </wp:positionV>
                <wp:extent cx="5429250" cy="0"/>
                <wp:effectExtent l="0" t="0" r="0" b="0"/>
                <wp:wrapNone/>
                <wp:docPr id="2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y;margin-left:82.5pt;margin-top:715.5pt;height:0pt;width:427.5pt;mso-position-horizontal-relative:page;mso-position-vertical-relative:page;z-index:251663360;mso-width-relative:page;mso-height-relative:page;" filled="f" stroked="t" coordsize="21600,21600" o:gfxdata="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YyBoPWAAAADgEAAA8AAAAA&#10;AAAAAQAgAAAAIgAAAGRycy9kb3ducmV2LnhtbFBLAQIUABQAAAAIAIdO4kAcXrJo3QEAAKgDAAAO&#10;AAAAAAAAAAEAIAAAACU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编辑：XXXX                               签批：XXX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C47AB"/>
    <w:rsid w:val="02BC4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2017-12-20T02:13:00Z</dcterms:created>
  <dc:creator>花宠蝶 蝶恋花</dc:creator>
  <cp:lastModifiedBy>花宠蝶 蝶恋花</cp:lastModifiedBy>
  <dcterms:modified xsi:type="dcterms:W3CDTF">2017-12-20T02:14:11Z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