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23" w:rsidRDefault="00BF2523" w:rsidP="006B73DB">
      <w:pPr>
        <w:rPr>
          <w:rFonts w:ascii="华文中宋" w:eastAsia="华文中宋" w:hAnsi="华文中宋"/>
          <w:sz w:val="36"/>
          <w:szCs w:val="36"/>
        </w:rPr>
      </w:pPr>
    </w:p>
    <w:p w:rsidR="00BF2523" w:rsidRDefault="00BF2523">
      <w:pPr>
        <w:jc w:val="center"/>
        <w:rPr>
          <w:rFonts w:ascii="方正小标宋简体" w:eastAsia="方正小标宋简体" w:hAnsi="华文中宋"/>
          <w:w w:val="95"/>
          <w:sz w:val="44"/>
          <w:szCs w:val="44"/>
        </w:rPr>
      </w:pPr>
      <w:r>
        <w:rPr>
          <w:rFonts w:ascii="方正小标宋简体" w:eastAsia="方正小标宋简体" w:hAnsi="华文中宋" w:hint="eastAsia"/>
          <w:w w:val="95"/>
          <w:sz w:val="44"/>
          <w:szCs w:val="44"/>
        </w:rPr>
        <w:t>铜川市第四批非物质文化遗产代表性传承人名单</w:t>
      </w:r>
    </w:p>
    <w:p w:rsidR="00BF2523" w:rsidRDefault="00BF2523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BF2523" w:rsidRDefault="00BF2523">
      <w:pPr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W w:w="8666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2"/>
        <w:gridCol w:w="3028"/>
        <w:gridCol w:w="1354"/>
        <w:gridCol w:w="967"/>
        <w:gridCol w:w="2295"/>
      </w:tblGrid>
      <w:tr w:rsidR="00BF2523" w:rsidTr="006B73DB">
        <w:trPr>
          <w:trHeight w:val="1298"/>
          <w:jc w:val="center"/>
        </w:trPr>
        <w:tc>
          <w:tcPr>
            <w:tcW w:w="1022" w:type="dxa"/>
            <w:vAlign w:val="center"/>
          </w:tcPr>
          <w:p w:rsidR="00BF2523" w:rsidRDefault="00BF2523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028" w:type="dxa"/>
            <w:vAlign w:val="center"/>
          </w:tcPr>
          <w:p w:rsidR="00BF2523" w:rsidRDefault="00BF2523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项目名称</w:t>
            </w:r>
          </w:p>
        </w:tc>
        <w:tc>
          <w:tcPr>
            <w:tcW w:w="1354" w:type="dxa"/>
            <w:vAlign w:val="center"/>
          </w:tcPr>
          <w:p w:rsidR="00BF2523" w:rsidRDefault="00BF2523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姓名</w:t>
            </w:r>
          </w:p>
        </w:tc>
        <w:tc>
          <w:tcPr>
            <w:tcW w:w="967" w:type="dxa"/>
            <w:vAlign w:val="center"/>
          </w:tcPr>
          <w:p w:rsidR="00BF2523" w:rsidRDefault="00BF2523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性别</w:t>
            </w:r>
          </w:p>
        </w:tc>
        <w:tc>
          <w:tcPr>
            <w:tcW w:w="2295" w:type="dxa"/>
            <w:vAlign w:val="center"/>
          </w:tcPr>
          <w:p w:rsidR="00BF2523" w:rsidRDefault="00BF2523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申报单位</w:t>
            </w:r>
          </w:p>
        </w:tc>
      </w:tr>
      <w:tr w:rsidR="00BF2523" w:rsidTr="006B73DB">
        <w:trPr>
          <w:trHeight w:val="1330"/>
          <w:jc w:val="center"/>
        </w:trPr>
        <w:tc>
          <w:tcPr>
            <w:tcW w:w="1022" w:type="dxa"/>
            <w:vAlign w:val="center"/>
          </w:tcPr>
          <w:p w:rsidR="00BF2523" w:rsidRDefault="00BF2523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/>
                <w:sz w:val="28"/>
              </w:rPr>
              <w:t>1</w:t>
            </w:r>
          </w:p>
        </w:tc>
        <w:tc>
          <w:tcPr>
            <w:tcW w:w="3028" w:type="dxa"/>
            <w:vAlign w:val="center"/>
          </w:tcPr>
          <w:p w:rsidR="00BF2523" w:rsidRDefault="00BF2523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《金属錾雕手工技艺》</w:t>
            </w:r>
          </w:p>
        </w:tc>
        <w:tc>
          <w:tcPr>
            <w:tcW w:w="1354" w:type="dxa"/>
            <w:vAlign w:val="center"/>
          </w:tcPr>
          <w:p w:rsidR="00BF2523" w:rsidRDefault="00BF2523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李振华</w:t>
            </w:r>
          </w:p>
        </w:tc>
        <w:tc>
          <w:tcPr>
            <w:tcW w:w="967" w:type="dxa"/>
            <w:vAlign w:val="center"/>
          </w:tcPr>
          <w:p w:rsidR="00BF2523" w:rsidRDefault="00BF2523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男</w:t>
            </w:r>
          </w:p>
        </w:tc>
        <w:tc>
          <w:tcPr>
            <w:tcW w:w="2295" w:type="dxa"/>
            <w:vAlign w:val="center"/>
          </w:tcPr>
          <w:p w:rsidR="00BF2523" w:rsidRDefault="00BF2523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王益区文化馆</w:t>
            </w:r>
          </w:p>
        </w:tc>
      </w:tr>
    </w:tbl>
    <w:p w:rsidR="00BF2523" w:rsidRDefault="00BF2523"/>
    <w:sectPr w:rsidR="00BF2523" w:rsidSect="00CC74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523" w:rsidRDefault="00BF2523">
      <w:r>
        <w:separator/>
      </w:r>
    </w:p>
  </w:endnote>
  <w:endnote w:type="continuationSeparator" w:id="0">
    <w:p w:rsidR="00BF2523" w:rsidRDefault="00BF2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23" w:rsidRDefault="00BF25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2523" w:rsidRDefault="00BF25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23" w:rsidRDefault="00BF25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F2523" w:rsidRDefault="00BF25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23" w:rsidRDefault="00BF25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523" w:rsidRDefault="00BF2523">
      <w:r>
        <w:separator/>
      </w:r>
    </w:p>
  </w:footnote>
  <w:footnote w:type="continuationSeparator" w:id="0">
    <w:p w:rsidR="00BF2523" w:rsidRDefault="00BF2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23" w:rsidRDefault="00BF25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23" w:rsidRDefault="00BF2523" w:rsidP="006B73D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23" w:rsidRDefault="00BF25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96B"/>
    <w:rsid w:val="002E5E2F"/>
    <w:rsid w:val="00435BA2"/>
    <w:rsid w:val="006326F2"/>
    <w:rsid w:val="00665383"/>
    <w:rsid w:val="00686E95"/>
    <w:rsid w:val="006A2C99"/>
    <w:rsid w:val="006B73DB"/>
    <w:rsid w:val="00BF2523"/>
    <w:rsid w:val="00C5296B"/>
    <w:rsid w:val="00CC745F"/>
    <w:rsid w:val="00CE6B74"/>
    <w:rsid w:val="00D42D0F"/>
    <w:rsid w:val="00F1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E95"/>
    <w:pPr>
      <w:widowControl w:val="0"/>
      <w:jc w:val="both"/>
    </w:pPr>
    <w:rPr>
      <w:rFonts w:eastAsia="宋体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86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6E95"/>
    <w:rPr>
      <w:rFonts w:eastAsia="宋体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686E9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E5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10</Words>
  <Characters>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铜文艺发〔2018〕8号</dc:title>
  <dc:subject/>
  <dc:creator>Administrator</dc:creator>
  <cp:keywords/>
  <dc:description/>
  <cp:lastModifiedBy>微软用户</cp:lastModifiedBy>
  <cp:revision>2</cp:revision>
  <cp:lastPrinted>2018-09-26T03:01:00Z</cp:lastPrinted>
  <dcterms:created xsi:type="dcterms:W3CDTF">2018-10-09T09:46:00Z</dcterms:created>
  <dcterms:modified xsi:type="dcterms:W3CDTF">2018-10-09T09:46:00Z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