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4F" w:rsidRDefault="002E4B4F">
      <w:pPr>
        <w:ind w:firstLineChars="200" w:firstLine="723"/>
        <w:rPr>
          <w:b/>
          <w:sz w:val="36"/>
          <w:szCs w:val="36"/>
        </w:rPr>
      </w:pPr>
    </w:p>
    <w:p w:rsidR="002E4B4F" w:rsidRDefault="002E4B4F">
      <w:pPr>
        <w:ind w:firstLineChars="200" w:firstLine="72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民革市委会</w:t>
      </w:r>
      <w:r>
        <w:rPr>
          <w:b/>
          <w:sz w:val="36"/>
          <w:szCs w:val="36"/>
        </w:rPr>
        <w:t>2015</w:t>
      </w:r>
      <w:r>
        <w:rPr>
          <w:rFonts w:hint="eastAsia"/>
          <w:b/>
          <w:sz w:val="36"/>
          <w:szCs w:val="36"/>
        </w:rPr>
        <w:t>年和</w:t>
      </w:r>
      <w:r>
        <w:rPr>
          <w:b/>
          <w:sz w:val="36"/>
          <w:szCs w:val="36"/>
        </w:rPr>
        <w:t>2014</w:t>
      </w:r>
      <w:r>
        <w:rPr>
          <w:rFonts w:hint="eastAsia"/>
          <w:b/>
          <w:sz w:val="36"/>
          <w:szCs w:val="36"/>
        </w:rPr>
        <w:t>年三公经费</w:t>
      </w:r>
    </w:p>
    <w:p w:rsidR="002E4B4F" w:rsidRDefault="002E4B4F">
      <w:pPr>
        <w:ind w:firstLineChars="650" w:firstLine="234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比较原因说明</w:t>
      </w:r>
    </w:p>
    <w:p w:rsidR="002E4B4F" w:rsidRDefault="002E4B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市财政局：</w:t>
      </w:r>
    </w:p>
    <w:p w:rsidR="002E4B4F" w:rsidRDefault="002E4B4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民革市委会</w:t>
      </w:r>
      <w:r>
        <w:rPr>
          <w:sz w:val="32"/>
          <w:szCs w:val="32"/>
        </w:rPr>
        <w:t>2014</w:t>
      </w:r>
      <w:r>
        <w:rPr>
          <w:rFonts w:hint="eastAsia"/>
          <w:sz w:val="32"/>
          <w:szCs w:val="32"/>
        </w:rPr>
        <w:t>年三公经费公共财政预算支出</w:t>
      </w:r>
      <w:r>
        <w:rPr>
          <w:sz w:val="32"/>
          <w:szCs w:val="32"/>
        </w:rPr>
        <w:t>1.39</w:t>
      </w:r>
      <w:r>
        <w:rPr>
          <w:rFonts w:hint="eastAsia"/>
          <w:sz w:val="32"/>
          <w:szCs w:val="32"/>
        </w:rPr>
        <w:t>万元，其中公务接待费用</w:t>
      </w:r>
      <w:r>
        <w:rPr>
          <w:sz w:val="32"/>
          <w:szCs w:val="32"/>
        </w:rPr>
        <w:t>1.39</w:t>
      </w:r>
      <w:r>
        <w:rPr>
          <w:rFonts w:hint="eastAsia"/>
          <w:sz w:val="32"/>
          <w:szCs w:val="32"/>
        </w:rPr>
        <w:t>万元。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年三公经费支出：</w:t>
      </w:r>
      <w:r>
        <w:rPr>
          <w:sz w:val="32"/>
          <w:szCs w:val="32"/>
        </w:rPr>
        <w:t>1.42</w:t>
      </w:r>
      <w:r>
        <w:rPr>
          <w:rFonts w:hint="eastAsia"/>
          <w:sz w:val="32"/>
          <w:szCs w:val="32"/>
        </w:rPr>
        <w:t>万元，其中公务接待费用：</w:t>
      </w:r>
      <w:r>
        <w:rPr>
          <w:sz w:val="32"/>
          <w:szCs w:val="32"/>
        </w:rPr>
        <w:t>1.42</w:t>
      </w:r>
      <w:r>
        <w:rPr>
          <w:rFonts w:hint="eastAsia"/>
          <w:sz w:val="32"/>
          <w:szCs w:val="32"/>
        </w:rPr>
        <w:t>万元。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年比</w:t>
      </w:r>
      <w:r>
        <w:rPr>
          <w:sz w:val="32"/>
          <w:szCs w:val="32"/>
        </w:rPr>
        <w:t>2014</w:t>
      </w:r>
      <w:r>
        <w:rPr>
          <w:rFonts w:hint="eastAsia"/>
          <w:sz w:val="32"/>
          <w:szCs w:val="32"/>
        </w:rPr>
        <w:t>年增加了</w:t>
      </w:r>
      <w:r>
        <w:rPr>
          <w:sz w:val="32"/>
          <w:szCs w:val="32"/>
        </w:rPr>
        <w:t>0.03</w:t>
      </w:r>
      <w:r>
        <w:rPr>
          <w:rFonts w:hint="eastAsia"/>
          <w:sz w:val="32"/>
          <w:szCs w:val="32"/>
        </w:rPr>
        <w:t>万元，原因是工作任务增多。</w:t>
      </w:r>
    </w:p>
    <w:p w:rsidR="002E4B4F" w:rsidRDefault="002E4B4F">
      <w:pPr>
        <w:ind w:firstLineChars="650" w:firstLine="2088"/>
        <w:rPr>
          <w:b/>
          <w:sz w:val="32"/>
          <w:szCs w:val="32"/>
        </w:rPr>
      </w:pPr>
    </w:p>
    <w:p w:rsidR="002E4B4F" w:rsidRDefault="002E4B4F"/>
    <w:p w:rsidR="002E4B4F" w:rsidRDefault="002E4B4F"/>
    <w:p w:rsidR="002E4B4F" w:rsidRDefault="002E4B4F"/>
    <w:p w:rsidR="002E4B4F" w:rsidRDefault="002E4B4F"/>
    <w:p w:rsidR="002E4B4F" w:rsidRDefault="002E4B4F" w:rsidP="00140E89">
      <w:r>
        <w:t xml:space="preserve">                           </w:t>
      </w:r>
      <w:bookmarkStart w:id="0" w:name="_GoBack"/>
      <w:bookmarkEnd w:id="0"/>
    </w:p>
    <w:p w:rsidR="002E4B4F" w:rsidRDefault="002E4B4F" w:rsidP="00140E89"/>
    <w:sectPr w:rsidR="002E4B4F" w:rsidSect="006D40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4F" w:rsidRDefault="002E4B4F">
      <w:r>
        <w:separator/>
      </w:r>
    </w:p>
  </w:endnote>
  <w:endnote w:type="continuationSeparator" w:id="0">
    <w:p w:rsidR="002E4B4F" w:rsidRDefault="002E4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4F" w:rsidRDefault="002E4B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4F" w:rsidRDefault="002E4B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4F" w:rsidRDefault="002E4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4F" w:rsidRDefault="002E4B4F">
      <w:r>
        <w:separator/>
      </w:r>
    </w:p>
  </w:footnote>
  <w:footnote w:type="continuationSeparator" w:id="0">
    <w:p w:rsidR="002E4B4F" w:rsidRDefault="002E4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4F" w:rsidRDefault="002E4B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4F" w:rsidRDefault="002E4B4F" w:rsidP="00140E8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4F" w:rsidRDefault="002E4B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8051D67"/>
    <w:rsid w:val="00140E89"/>
    <w:rsid w:val="002D7E06"/>
    <w:rsid w:val="002E4B4F"/>
    <w:rsid w:val="006D40FC"/>
    <w:rsid w:val="00C551CB"/>
    <w:rsid w:val="0805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F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0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533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40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53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2016-12-27T08:09:00Z</dcterms:created>
  <dcterms:modified xsi:type="dcterms:W3CDTF">2016-12-30T06:59:00Z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